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55CC" w14:textId="6B18DE1A" w:rsidR="00395BD6" w:rsidRDefault="00057F58">
      <w:pPr>
        <w:pStyle w:val="Header"/>
        <w:tabs>
          <w:tab w:val="clear" w:pos="4320"/>
          <w:tab w:val="clear" w:pos="8640"/>
        </w:tabs>
      </w:pPr>
      <w:r>
        <w:rPr>
          <w:noProof/>
        </w:rPr>
        <mc:AlternateContent>
          <mc:Choice Requires="wps">
            <w:drawing>
              <wp:anchor distT="0" distB="0" distL="114300" distR="114300" simplePos="0" relativeHeight="251658244" behindDoc="0" locked="0" layoutInCell="0" allowOverlap="1" wp14:anchorId="3CFC36A3" wp14:editId="0524AD4C">
                <wp:simplePos x="0" y="0"/>
                <wp:positionH relativeFrom="column">
                  <wp:posOffset>8513445</wp:posOffset>
                </wp:positionH>
                <wp:positionV relativeFrom="paragraph">
                  <wp:posOffset>-175260</wp:posOffset>
                </wp:positionV>
                <wp:extent cx="2886075" cy="251460"/>
                <wp:effectExtent l="0" t="0" r="0" b="0"/>
                <wp:wrapNone/>
                <wp:docPr id="7315632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EE1A7" w14:textId="77777777" w:rsidR="0080452A" w:rsidRPr="007217A7" w:rsidRDefault="0080452A">
                            <w:pPr>
                              <w:pStyle w:val="Heading7"/>
                              <w:rPr>
                                <w:color w:val="auto"/>
                              </w:rPr>
                            </w:pPr>
                            <w:r w:rsidRPr="007217A7">
                              <w:rPr>
                                <w:color w:val="auto"/>
                              </w:rPr>
                              <w:t>Guest Rules and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36A3" id="_x0000_t202" coordsize="21600,21600" o:spt="202" path="m,l,21600r21600,l21600,xe">
                <v:stroke joinstyle="miter"/>
                <v:path gradientshapeok="t" o:connecttype="rect"/>
              </v:shapetype>
              <v:shape id="Text Box 18" o:spid="_x0000_s1026" type="#_x0000_t202" style="position:absolute;margin-left:670.35pt;margin-top:-13.8pt;width:227.25pt;height:1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" o:allowincell="f" stroked="f">
                <v:textbox>
                  <w:txbxContent>
                    <w:p w14:paraId="7F1EE1A7" w14:textId="77777777" w:rsidR="0080452A" w:rsidRPr="007217A7" w:rsidRDefault="0080452A">
                      <w:pPr>
                        <w:pStyle w:val="Heading7"/>
                        <w:rPr>
                          <w:color w:val="auto"/>
                        </w:rPr>
                      </w:pPr>
                      <w:r w:rsidRPr="007217A7">
                        <w:rPr>
                          <w:color w:val="auto"/>
                        </w:rPr>
                        <w:t>Guest Rules and Guidelines</w:t>
                      </w:r>
                    </w:p>
                  </w:txbxContent>
                </v:textbox>
              </v:shape>
            </w:pict>
          </mc:Fallback>
        </mc:AlternateContent>
      </w:r>
      <w:r>
        <w:rPr>
          <w:noProof/>
        </w:rPr>
        <mc:AlternateContent>
          <mc:Choice Requires="wps">
            <w:drawing>
              <wp:anchor distT="0" distB="0" distL="114300" distR="114300" simplePos="0" relativeHeight="251658241" behindDoc="0" locked="1" layoutInCell="0" allowOverlap="1" wp14:anchorId="32C8E20F" wp14:editId="495CA90B">
                <wp:simplePos x="0" y="0"/>
                <wp:positionH relativeFrom="page">
                  <wp:posOffset>9041130</wp:posOffset>
                </wp:positionH>
                <wp:positionV relativeFrom="page">
                  <wp:posOffset>2895600</wp:posOffset>
                </wp:positionV>
                <wp:extent cx="3291840" cy="4996815"/>
                <wp:effectExtent l="0" t="0" r="0" b="0"/>
                <wp:wrapNone/>
                <wp:docPr id="2119514849" name="OIC PhotoTemplate Socke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499681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8EB48" w14:textId="29D452E5" w:rsidR="0080452A" w:rsidRDefault="0080452A" w:rsidP="007217A7">
                            <w:pPr>
                              <w:pStyle w:val="BodyText"/>
                              <w:rPr>
                                <w:rFonts w:ascii="Arial" w:hAnsi="Arial"/>
                                <w:b/>
                                <w:sz w:val="28"/>
                              </w:rPr>
                            </w:pPr>
                          </w:p>
                          <w:p w14:paraId="4366DCDB" w14:textId="77777777" w:rsidR="0080452A" w:rsidRPr="00DC2D11" w:rsidRDefault="0080452A" w:rsidP="007217A7">
                            <w:pPr>
                              <w:pStyle w:val="BodyText"/>
                              <w:rPr>
                                <w:rFonts w:ascii="Audrey Text" w:hAnsi="Audrey Text"/>
                                <w:sz w:val="22"/>
                              </w:rPr>
                            </w:pPr>
                          </w:p>
                          <w:p w14:paraId="5C33A422" w14:textId="77777777" w:rsidR="0080452A" w:rsidRPr="00DC2D11" w:rsidRDefault="0080452A" w:rsidP="00CB726D">
                            <w:pPr>
                              <w:pStyle w:val="BodyText"/>
                              <w:jc w:val="both"/>
                              <w:rPr>
                                <w:rFonts w:ascii="Audrey Text" w:hAnsi="Audrey Text"/>
                              </w:rPr>
                            </w:pPr>
                            <w:r w:rsidRPr="00DC2D11">
                              <w:rPr>
                                <w:rFonts w:ascii="Audrey Text" w:hAnsi="Audrey Text"/>
                              </w:rPr>
                              <w:t>These Guest Rules and Guidelines ensure the safety of guests and staff and promote efficient operation of the House.</w:t>
                            </w:r>
                            <w:r w:rsidR="00EC78C3" w:rsidRPr="00DC2D11">
                              <w:rPr>
                                <w:rFonts w:ascii="Audrey Text" w:hAnsi="Audrey Text"/>
                              </w:rPr>
                              <w:t xml:space="preserve"> </w:t>
                            </w:r>
                            <w:r w:rsidRPr="00DC2D11">
                              <w:rPr>
                                <w:rFonts w:ascii="Audrey Text" w:hAnsi="Audrey Text"/>
                              </w:rPr>
                              <w:t>Your cooperation is appreciated. We hope your stay at the Ronald McDonald House meets your needs for a home-away-from-Home.</w:t>
                            </w:r>
                          </w:p>
                          <w:p w14:paraId="442C9FBE" w14:textId="77777777" w:rsidR="0080452A" w:rsidRPr="00DC2D11" w:rsidRDefault="000F67CF">
                            <w:pPr>
                              <w:pStyle w:val="BodyText"/>
                              <w:spacing w:after="0"/>
                              <w:rPr>
                                <w:rFonts w:ascii="Audrey Text" w:hAnsi="Audrey Text"/>
                              </w:rPr>
                            </w:pPr>
                            <w:r w:rsidRPr="00DC2D11">
                              <w:rPr>
                                <w:rFonts w:ascii="Audrey Text" w:hAnsi="Audrey Text"/>
                              </w:rPr>
                              <w:t xml:space="preserve">The Primary guest is held responsible to see that all guests staying in your room shall abide by the </w:t>
                            </w:r>
                            <w:r w:rsidR="0080452A" w:rsidRPr="00DC2D11">
                              <w:rPr>
                                <w:rFonts w:ascii="Audrey Text" w:hAnsi="Audrey Text"/>
                              </w:rPr>
                              <w:t>Rules and Regulatio</w:t>
                            </w:r>
                            <w:r w:rsidRPr="00DC2D11">
                              <w:rPr>
                                <w:rFonts w:ascii="Audrey Text" w:hAnsi="Audrey Text"/>
                              </w:rPr>
                              <w:t>ns as outlined in this brochure.</w:t>
                            </w:r>
                          </w:p>
                          <w:p w14:paraId="7EF90B5E" w14:textId="77777777" w:rsidR="0080452A" w:rsidRPr="00DC2D11" w:rsidRDefault="0080452A">
                            <w:pPr>
                              <w:jc w:val="right"/>
                              <w:rPr>
                                <w:rFonts w:ascii="Audrey Text" w:hAnsi="Audrey Text"/>
                                <w:sz w:val="14"/>
                              </w:rPr>
                            </w:pPr>
                          </w:p>
                          <w:p w14:paraId="33362310" w14:textId="77777777" w:rsidR="000F67CF" w:rsidRPr="00DC2D11" w:rsidRDefault="000F67CF">
                            <w:pPr>
                              <w:jc w:val="right"/>
                              <w:rPr>
                                <w:rFonts w:ascii="Audrey Text" w:hAnsi="Audrey Text"/>
                                <w:sz w:val="14"/>
                              </w:rPr>
                            </w:pPr>
                          </w:p>
                          <w:p w14:paraId="7D903444" w14:textId="77777777" w:rsidR="00CB726D" w:rsidRPr="00DC2D11" w:rsidRDefault="00CB726D" w:rsidP="00CB726D">
                            <w:pPr>
                              <w:pStyle w:val="Header"/>
                              <w:tabs>
                                <w:tab w:val="clear" w:pos="4320"/>
                                <w:tab w:val="clear" w:pos="8640"/>
                              </w:tabs>
                              <w:jc w:val="center"/>
                              <w:rPr>
                                <w:rFonts w:ascii="Audrey Text" w:hAnsi="Audrey Text"/>
                                <w:b/>
                              </w:rPr>
                            </w:pPr>
                            <w:r w:rsidRPr="00DC2D11">
                              <w:rPr>
                                <w:rFonts w:ascii="Audrey Text" w:hAnsi="Audrey Text"/>
                                <w:b/>
                              </w:rPr>
                              <w:t>PRIOR TO ARRIVAL</w:t>
                            </w:r>
                          </w:p>
                          <w:p w14:paraId="20321F3F" w14:textId="77777777" w:rsidR="00CB726D" w:rsidRPr="00DC2D11" w:rsidRDefault="00CB726D" w:rsidP="00CB726D">
                            <w:pPr>
                              <w:pStyle w:val="Header"/>
                              <w:tabs>
                                <w:tab w:val="clear" w:pos="4320"/>
                                <w:tab w:val="clear" w:pos="8640"/>
                              </w:tabs>
                              <w:jc w:val="center"/>
                              <w:rPr>
                                <w:rFonts w:ascii="Audrey Text" w:hAnsi="Audrey Text"/>
                                <w:b/>
                              </w:rPr>
                            </w:pPr>
                            <w:r w:rsidRPr="00DC2D11">
                              <w:rPr>
                                <w:rFonts w:ascii="Audrey Text" w:hAnsi="Audrey Text"/>
                                <w:b/>
                              </w:rPr>
                              <w:t xml:space="preserve">ALL GUEST MUST COMPLETE AN ADMISSIONS APPLICATION </w:t>
                            </w:r>
                          </w:p>
                          <w:p w14:paraId="28CEFE92" w14:textId="77777777" w:rsidR="00BA4A78" w:rsidRDefault="00BA4A78" w:rsidP="00BA4A78">
                            <w:pPr>
                              <w:jc w:val="center"/>
                              <w:rPr>
                                <w:rFonts w:ascii="Audrey Text" w:hAnsi="Audrey Text"/>
                                <w:b/>
                              </w:rPr>
                            </w:pPr>
                          </w:p>
                          <w:p w14:paraId="29A633D0" w14:textId="64BC59D4" w:rsidR="00CB726D" w:rsidRPr="00DC2D11" w:rsidRDefault="00CB726D" w:rsidP="00BA4A78">
                            <w:pPr>
                              <w:jc w:val="center"/>
                              <w:rPr>
                                <w:rFonts w:ascii="Audrey Text" w:hAnsi="Audrey Text"/>
                                <w:b/>
                              </w:rPr>
                            </w:pPr>
                            <w:r w:rsidRPr="00DC2D11">
                              <w:rPr>
                                <w:rFonts w:ascii="Audrey Text" w:hAnsi="Audrey Text"/>
                                <w:b/>
                              </w:rPr>
                              <w:t>Photo Identification is required</w:t>
                            </w:r>
                          </w:p>
                        </w:txbxContent>
                      </wps:txbx>
                      <wps:bodyPr rot="0" vert="horz" wrap="square" lIns="137160" tIns="182880" rIns="13716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8E20F" id="OIC PhotoTemplate Socket" o:spid="_x0000_s1027" style="position:absolute;margin-left:711.9pt;margin-top:228pt;width:259.2pt;height:393.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" o:allowincell="f" stroked="f" strokeweight="1pt">
                <v:textbox inset="10.8pt,14.4pt,10.8pt,14.4pt">
                  <w:txbxContent>
                    <w:p w14:paraId="17F8EB48" w14:textId="29D452E5" w:rsidR="0080452A" w:rsidRDefault="0080452A" w:rsidP="007217A7">
                      <w:pPr>
                        <w:pStyle w:val="BodyText"/>
                        <w:rPr>
                          <w:rFonts w:ascii="Arial" w:hAnsi="Arial"/>
                          <w:b/>
                          <w:sz w:val="28"/>
                        </w:rPr>
                      </w:pPr>
                    </w:p>
                    <w:p w14:paraId="4366DCDB" w14:textId="77777777" w:rsidR="0080452A" w:rsidRPr="00DC2D11" w:rsidRDefault="0080452A" w:rsidP="007217A7">
                      <w:pPr>
                        <w:pStyle w:val="BodyText"/>
                        <w:rPr>
                          <w:rFonts w:ascii="Audrey Text" w:hAnsi="Audrey Text"/>
                          <w:sz w:val="22"/>
                        </w:rPr>
                      </w:pPr>
                    </w:p>
                    <w:p w14:paraId="5C33A422" w14:textId="77777777" w:rsidR="0080452A" w:rsidRPr="00DC2D11" w:rsidRDefault="0080452A" w:rsidP="00CB726D">
                      <w:pPr>
                        <w:pStyle w:val="BodyText"/>
                        <w:jc w:val="both"/>
                        <w:rPr>
                          <w:rFonts w:ascii="Audrey Text" w:hAnsi="Audrey Text"/>
                        </w:rPr>
                      </w:pPr>
                      <w:r w:rsidRPr="00DC2D11">
                        <w:rPr>
                          <w:rFonts w:ascii="Audrey Text" w:hAnsi="Audrey Text"/>
                        </w:rPr>
                        <w:t>These Guest Rules and Guidelines ensure the safety of guests and staff and promote efficient operation of the House.</w:t>
                      </w:r>
                      <w:r w:rsidR="00EC78C3" w:rsidRPr="00DC2D11">
                        <w:rPr>
                          <w:rFonts w:ascii="Audrey Text" w:hAnsi="Audrey Text"/>
                        </w:rPr>
                        <w:t xml:space="preserve"> </w:t>
                      </w:r>
                      <w:r w:rsidRPr="00DC2D11">
                        <w:rPr>
                          <w:rFonts w:ascii="Audrey Text" w:hAnsi="Audrey Text"/>
                        </w:rPr>
                        <w:t>Your cooperation is appreciated. We hope your stay at the Ronald McDonald House meets your needs for a home-away-from-Home.</w:t>
                      </w:r>
                    </w:p>
                    <w:p w14:paraId="442C9FBE" w14:textId="77777777" w:rsidR="0080452A" w:rsidRPr="00DC2D11" w:rsidRDefault="000F67CF">
                      <w:pPr>
                        <w:pStyle w:val="BodyText"/>
                        <w:spacing w:after="0"/>
                        <w:rPr>
                          <w:rFonts w:ascii="Audrey Text" w:hAnsi="Audrey Text"/>
                        </w:rPr>
                      </w:pPr>
                      <w:r w:rsidRPr="00DC2D11">
                        <w:rPr>
                          <w:rFonts w:ascii="Audrey Text" w:hAnsi="Audrey Text"/>
                        </w:rPr>
                        <w:t xml:space="preserve">The Primary guest is held responsible to see that all guests staying in your room shall abide by the </w:t>
                      </w:r>
                      <w:r w:rsidR="0080452A" w:rsidRPr="00DC2D11">
                        <w:rPr>
                          <w:rFonts w:ascii="Audrey Text" w:hAnsi="Audrey Text"/>
                        </w:rPr>
                        <w:t>Rules and Regulatio</w:t>
                      </w:r>
                      <w:r w:rsidRPr="00DC2D11">
                        <w:rPr>
                          <w:rFonts w:ascii="Audrey Text" w:hAnsi="Audrey Text"/>
                        </w:rPr>
                        <w:t>ns as outlined in this brochure.</w:t>
                      </w:r>
                    </w:p>
                    <w:p w14:paraId="7EF90B5E" w14:textId="77777777" w:rsidR="0080452A" w:rsidRPr="00DC2D11" w:rsidRDefault="0080452A">
                      <w:pPr>
                        <w:jc w:val="right"/>
                        <w:rPr>
                          <w:rFonts w:ascii="Audrey Text" w:hAnsi="Audrey Text"/>
                          <w:sz w:val="14"/>
                        </w:rPr>
                      </w:pPr>
                    </w:p>
                    <w:p w14:paraId="33362310" w14:textId="77777777" w:rsidR="000F67CF" w:rsidRPr="00DC2D11" w:rsidRDefault="000F67CF">
                      <w:pPr>
                        <w:jc w:val="right"/>
                        <w:rPr>
                          <w:rFonts w:ascii="Audrey Text" w:hAnsi="Audrey Text"/>
                          <w:sz w:val="14"/>
                        </w:rPr>
                      </w:pPr>
                    </w:p>
                    <w:p w14:paraId="7D903444" w14:textId="77777777" w:rsidR="00CB726D" w:rsidRPr="00DC2D11" w:rsidRDefault="00CB726D" w:rsidP="00CB726D">
                      <w:pPr>
                        <w:pStyle w:val="Header"/>
                        <w:tabs>
                          <w:tab w:val="clear" w:pos="4320"/>
                          <w:tab w:val="clear" w:pos="8640"/>
                        </w:tabs>
                        <w:jc w:val="center"/>
                        <w:rPr>
                          <w:rFonts w:ascii="Audrey Text" w:hAnsi="Audrey Text"/>
                          <w:b/>
                        </w:rPr>
                      </w:pPr>
                      <w:r w:rsidRPr="00DC2D11">
                        <w:rPr>
                          <w:rFonts w:ascii="Audrey Text" w:hAnsi="Audrey Text"/>
                          <w:b/>
                        </w:rPr>
                        <w:t>PRIOR TO ARRIVAL</w:t>
                      </w:r>
                    </w:p>
                    <w:p w14:paraId="20321F3F" w14:textId="77777777" w:rsidR="00CB726D" w:rsidRPr="00DC2D11" w:rsidRDefault="00CB726D" w:rsidP="00CB726D">
                      <w:pPr>
                        <w:pStyle w:val="Header"/>
                        <w:tabs>
                          <w:tab w:val="clear" w:pos="4320"/>
                          <w:tab w:val="clear" w:pos="8640"/>
                        </w:tabs>
                        <w:jc w:val="center"/>
                        <w:rPr>
                          <w:rFonts w:ascii="Audrey Text" w:hAnsi="Audrey Text"/>
                          <w:b/>
                        </w:rPr>
                      </w:pPr>
                      <w:r w:rsidRPr="00DC2D11">
                        <w:rPr>
                          <w:rFonts w:ascii="Audrey Text" w:hAnsi="Audrey Text"/>
                          <w:b/>
                        </w:rPr>
                        <w:t xml:space="preserve">ALL GUEST MUST COMPLETE AN ADMISSIONS APPLICATION </w:t>
                      </w:r>
                    </w:p>
                    <w:p w14:paraId="28CEFE92" w14:textId="77777777" w:rsidR="00BA4A78" w:rsidRDefault="00BA4A78" w:rsidP="00BA4A78">
                      <w:pPr>
                        <w:jc w:val="center"/>
                        <w:rPr>
                          <w:rFonts w:ascii="Audrey Text" w:hAnsi="Audrey Text"/>
                          <w:b/>
                        </w:rPr>
                      </w:pPr>
                    </w:p>
                    <w:p w14:paraId="29A633D0" w14:textId="64BC59D4" w:rsidR="00CB726D" w:rsidRPr="00DC2D11" w:rsidRDefault="00CB726D" w:rsidP="00BA4A78">
                      <w:pPr>
                        <w:jc w:val="center"/>
                        <w:rPr>
                          <w:rFonts w:ascii="Audrey Text" w:hAnsi="Audrey Text"/>
                          <w:b/>
                        </w:rPr>
                      </w:pPr>
                      <w:r w:rsidRPr="00DC2D11">
                        <w:rPr>
                          <w:rFonts w:ascii="Audrey Text" w:hAnsi="Audrey Text"/>
                          <w:b/>
                        </w:rPr>
                        <w:t>Photo Identification is required</w:t>
                      </w:r>
                    </w:p>
                  </w:txbxContent>
                </v:textbox>
                <w10:wrap anchorx="page" anchory="page"/>
                <w10:anchorlock/>
              </v:rect>
            </w:pict>
          </mc:Fallback>
        </mc:AlternateContent>
      </w:r>
      <w:r>
        <w:rPr>
          <w:noProof/>
        </w:rPr>
        <mc:AlternateContent>
          <mc:Choice Requires="wps">
            <w:drawing>
              <wp:anchor distT="0" distB="0" distL="114300" distR="114300" simplePos="0" relativeHeight="251658243" behindDoc="0" locked="1" layoutInCell="0" allowOverlap="1" wp14:anchorId="5F9520EE" wp14:editId="196C6E04">
                <wp:simplePos x="0" y="0"/>
                <wp:positionH relativeFrom="page">
                  <wp:posOffset>8961120</wp:posOffset>
                </wp:positionH>
                <wp:positionV relativeFrom="page">
                  <wp:posOffset>822960</wp:posOffset>
                </wp:positionV>
                <wp:extent cx="3291840" cy="1371600"/>
                <wp:effectExtent l="0" t="0" r="0" b="0"/>
                <wp:wrapTopAndBottom/>
                <wp:docPr id="15084190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371600"/>
                        </a:xfrm>
                        <a:prstGeom prst="rect">
                          <a:avLst/>
                        </a:prstGeom>
                        <a:noFill/>
                        <a:ln w="76200" cmpd="tri">
                          <a:solidFill>
                            <a:srgbClr val="404040"/>
                          </a:solidFill>
                          <a:miter lim="800000"/>
                          <a:headEnd/>
                          <a:tailEnd/>
                        </a:ln>
                        <a:extLst>
                          <a:ext uri="{909E8E84-426E-40DD-AFC4-6F175D3DCCD1}">
                            <a14:hiddenFill xmlns:a14="http://schemas.microsoft.com/office/drawing/2010/main">
                              <a:solidFill>
                                <a:srgbClr val="000000"/>
                              </a:solidFill>
                            </a14:hiddenFill>
                          </a:ext>
                        </a:extLst>
                      </wps:spPr>
                      <wps:txbx>
                        <w:txbxContent>
                          <w:p w14:paraId="1E84983F" w14:textId="74BFCFB4" w:rsidR="0080452A" w:rsidRPr="00CC510A" w:rsidRDefault="0080452A" w:rsidP="00CC510A">
                            <w:pPr>
                              <w:pStyle w:val="TitleHeading"/>
                              <w:ind w:right="60"/>
                              <w:rPr>
                                <w:rFonts w:ascii="Audrey Display" w:hAnsi="Audrey Display"/>
                                <w:i w:val="0"/>
                                <w:color w:val="auto"/>
                                <w:sz w:val="50"/>
                              </w:rPr>
                            </w:pPr>
                            <w:r w:rsidRPr="00CC510A">
                              <w:rPr>
                                <w:rFonts w:ascii="Audrey Display" w:hAnsi="Audrey Display"/>
                                <w:i w:val="0"/>
                                <w:color w:val="auto"/>
                                <w:sz w:val="42"/>
                              </w:rPr>
                              <w:t>Ronald McDonald</w:t>
                            </w:r>
                            <w:r w:rsidRPr="00CC510A">
                              <w:rPr>
                                <w:rFonts w:ascii="Audrey Display" w:hAnsi="Audrey Display"/>
                                <w:i w:val="0"/>
                                <w:color w:val="auto"/>
                                <w:sz w:val="50"/>
                              </w:rPr>
                              <w:t xml:space="preserve"> </w:t>
                            </w:r>
                            <w:r w:rsidRPr="00CC510A">
                              <w:rPr>
                                <w:rFonts w:ascii="Audrey Display" w:hAnsi="Audrey Display"/>
                                <w:i w:val="0"/>
                                <w:color w:val="auto"/>
                                <w:sz w:val="42"/>
                              </w:rPr>
                              <w:t>House</w:t>
                            </w:r>
                            <w:r w:rsidRPr="00CC510A">
                              <w:rPr>
                                <w:rFonts w:ascii="Audrey Display" w:hAnsi="Audrey Display"/>
                                <w:i w:val="0"/>
                                <w:color w:val="auto"/>
                                <w:sz w:val="50"/>
                              </w:rPr>
                              <w:t xml:space="preserve"> </w:t>
                            </w:r>
                          </w:p>
                          <w:p w14:paraId="5FD16B32" w14:textId="77777777" w:rsidR="0080452A" w:rsidRPr="00CC510A" w:rsidRDefault="0080452A">
                            <w:pPr>
                              <w:pStyle w:val="TitleHeading"/>
                              <w:ind w:right="60"/>
                              <w:rPr>
                                <w:rFonts w:ascii="Audrey Display" w:hAnsi="Audrey Display"/>
                                <w:i w:val="0"/>
                                <w:color w:val="auto"/>
                                <w:sz w:val="42"/>
                              </w:rPr>
                            </w:pPr>
                            <w:r w:rsidRPr="00CC510A">
                              <w:rPr>
                                <w:rFonts w:ascii="Audrey Display" w:hAnsi="Audrey Display"/>
                                <w:i w:val="0"/>
                                <w:color w:val="auto"/>
                                <w:sz w:val="42"/>
                              </w:rPr>
                              <w:t>Southwest Virginia</w:t>
                            </w:r>
                          </w:p>
                          <w:p w14:paraId="000A53DB" w14:textId="77777777" w:rsidR="0080452A" w:rsidRDefault="0080452A">
                            <w:pPr>
                              <w:pStyle w:val="TitleHeading"/>
                              <w:ind w:right="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520EE" id="Text Box 12" o:spid="_x0000_s1028" type="#_x0000_t202" style="position:absolute;margin-left:705.6pt;margin-top:64.8pt;width:259.2pt;height:10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" o:allowincell="f" filled="f" fillcolor="black" strokecolor="#404040" strokeweight="6pt">
                <v:stroke linestyle="thickBetweenThin"/>
                <v:textbox>
                  <w:txbxContent>
                    <w:p w14:paraId="1E84983F" w14:textId="74BFCFB4" w:rsidR="0080452A" w:rsidRPr="00CC510A" w:rsidRDefault="0080452A" w:rsidP="00CC510A">
                      <w:pPr>
                        <w:pStyle w:val="TitleHeading"/>
                        <w:ind w:right="60"/>
                        <w:rPr>
                          <w:rFonts w:ascii="Audrey Display" w:hAnsi="Audrey Display"/>
                          <w:i w:val="0"/>
                          <w:color w:val="auto"/>
                          <w:sz w:val="50"/>
                        </w:rPr>
                      </w:pPr>
                      <w:r w:rsidRPr="00CC510A">
                        <w:rPr>
                          <w:rFonts w:ascii="Audrey Display" w:hAnsi="Audrey Display"/>
                          <w:i w:val="0"/>
                          <w:color w:val="auto"/>
                          <w:sz w:val="42"/>
                        </w:rPr>
                        <w:t>Ronald McDonald</w:t>
                      </w:r>
                      <w:r w:rsidRPr="00CC510A">
                        <w:rPr>
                          <w:rFonts w:ascii="Audrey Display" w:hAnsi="Audrey Display"/>
                          <w:i w:val="0"/>
                          <w:color w:val="auto"/>
                          <w:sz w:val="50"/>
                        </w:rPr>
                        <w:t xml:space="preserve"> </w:t>
                      </w:r>
                      <w:r w:rsidRPr="00CC510A">
                        <w:rPr>
                          <w:rFonts w:ascii="Audrey Display" w:hAnsi="Audrey Display"/>
                          <w:i w:val="0"/>
                          <w:color w:val="auto"/>
                          <w:sz w:val="42"/>
                        </w:rPr>
                        <w:t>House</w:t>
                      </w:r>
                      <w:r w:rsidRPr="00CC510A">
                        <w:rPr>
                          <w:rFonts w:ascii="Audrey Display" w:hAnsi="Audrey Display"/>
                          <w:i w:val="0"/>
                          <w:color w:val="auto"/>
                          <w:sz w:val="50"/>
                        </w:rPr>
                        <w:t xml:space="preserve"> </w:t>
                      </w:r>
                    </w:p>
                    <w:p w14:paraId="5FD16B32" w14:textId="77777777" w:rsidR="0080452A" w:rsidRPr="00CC510A" w:rsidRDefault="0080452A">
                      <w:pPr>
                        <w:pStyle w:val="TitleHeading"/>
                        <w:ind w:right="60"/>
                        <w:rPr>
                          <w:rFonts w:ascii="Audrey Display" w:hAnsi="Audrey Display"/>
                          <w:i w:val="0"/>
                          <w:color w:val="auto"/>
                          <w:sz w:val="42"/>
                        </w:rPr>
                      </w:pPr>
                      <w:r w:rsidRPr="00CC510A">
                        <w:rPr>
                          <w:rFonts w:ascii="Audrey Display" w:hAnsi="Audrey Display"/>
                          <w:i w:val="0"/>
                          <w:color w:val="auto"/>
                          <w:sz w:val="42"/>
                        </w:rPr>
                        <w:t>Southwest Virginia</w:t>
                      </w:r>
                    </w:p>
                    <w:p w14:paraId="000A53DB" w14:textId="77777777" w:rsidR="0080452A" w:rsidRDefault="0080452A">
                      <w:pPr>
                        <w:pStyle w:val="TitleHeading"/>
                        <w:ind w:right="60"/>
                      </w:pPr>
                    </w:p>
                  </w:txbxContent>
                </v:textbox>
                <w10:wrap type="topAndBottom" anchorx="page" anchory="page"/>
                <w10:anchorlock/>
              </v:shape>
            </w:pict>
          </mc:Fallback>
        </mc:AlternateContent>
      </w:r>
      <w:r>
        <w:rPr>
          <w:noProof/>
        </w:rPr>
        <mc:AlternateContent>
          <mc:Choice Requires="wps">
            <w:drawing>
              <wp:anchor distT="0" distB="0" distL="114300" distR="114300" simplePos="0" relativeHeight="251658242" behindDoc="0" locked="1" layoutInCell="0" allowOverlap="1" wp14:anchorId="771D2F3D" wp14:editId="25FA51D3">
                <wp:simplePos x="0" y="0"/>
                <wp:positionH relativeFrom="page">
                  <wp:posOffset>523875</wp:posOffset>
                </wp:positionH>
                <wp:positionV relativeFrom="margin">
                  <wp:posOffset>-171450</wp:posOffset>
                </wp:positionV>
                <wp:extent cx="3600450" cy="7105650"/>
                <wp:effectExtent l="0" t="0" r="0" b="0"/>
                <wp:wrapNone/>
                <wp:docPr id="16963277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105650"/>
                        </a:xfrm>
                        <a:prstGeom prst="rect">
                          <a:avLst/>
                        </a:prstGeom>
                        <a:noFill/>
                        <a:ln>
                          <a:noFill/>
                        </a:ln>
                        <a:extLst>
                          <a:ext uri="{909E8E84-426E-40DD-AFC4-6F175D3DCCD1}">
                            <a14:hiddenFill xmlns:a14="http://schemas.microsoft.com/office/drawing/2010/main">
                              <a:solidFill>
                                <a:srgbClr val="FFDDDD"/>
                              </a:solidFill>
                            </a14:hiddenFill>
                          </a:ext>
                          <a:ext uri="{91240B29-F687-4F45-9708-019B960494DF}">
                            <a14:hiddenLine xmlns:a14="http://schemas.microsoft.com/office/drawing/2010/main" w="9525">
                              <a:solidFill>
                                <a:srgbClr val="89B6BF"/>
                              </a:solidFill>
                              <a:miter lim="800000"/>
                              <a:headEnd/>
                              <a:tailEnd/>
                            </a14:hiddenLine>
                          </a:ext>
                        </a:extLst>
                      </wps:spPr>
                      <wps:txbx>
                        <w:txbxContent>
                          <w:p w14:paraId="4F19B991" w14:textId="77777777" w:rsidR="0080452A" w:rsidRPr="00C56166" w:rsidRDefault="0080452A" w:rsidP="00C56166">
                            <w:pPr>
                              <w:pStyle w:val="BodyText"/>
                              <w:spacing w:after="0"/>
                              <w:jc w:val="center"/>
                              <w:rPr>
                                <w:rFonts w:ascii="Audrey Text" w:hAnsi="Audrey Text"/>
                                <w:b/>
                              </w:rPr>
                            </w:pPr>
                            <w:r w:rsidRPr="00C56166">
                              <w:rPr>
                                <w:rFonts w:ascii="Audrey Text" w:hAnsi="Audrey Text"/>
                                <w:b/>
                              </w:rPr>
                              <w:t>TELEPHONE</w:t>
                            </w:r>
                          </w:p>
                          <w:p w14:paraId="28F0C253" w14:textId="77777777" w:rsidR="0080452A" w:rsidRPr="00C56166" w:rsidRDefault="0080452A" w:rsidP="00C56166">
                            <w:pPr>
                              <w:pStyle w:val="BodyText"/>
                              <w:spacing w:after="0"/>
                              <w:jc w:val="both"/>
                              <w:rPr>
                                <w:rFonts w:ascii="Audrey Text" w:hAnsi="Audrey Text"/>
                              </w:rPr>
                            </w:pPr>
                            <w:r w:rsidRPr="00C56166">
                              <w:rPr>
                                <w:rFonts w:ascii="Audrey Text" w:hAnsi="Audrey Text"/>
                              </w:rPr>
                              <w:t xml:space="preserve">Each room has a private telephone number (including voice mail) for you to give to family, </w:t>
                            </w:r>
                            <w:r w:rsidR="00851D1A" w:rsidRPr="00C56166">
                              <w:rPr>
                                <w:rFonts w:ascii="Audrey Text" w:hAnsi="Audrey Text"/>
                              </w:rPr>
                              <w:t>friends,</w:t>
                            </w:r>
                            <w:r w:rsidRPr="00C56166">
                              <w:rPr>
                                <w:rFonts w:ascii="Audrey Text" w:hAnsi="Audrey Text"/>
                              </w:rPr>
                              <w:t xml:space="preserve"> and the hospital. </w:t>
                            </w:r>
                          </w:p>
                          <w:p w14:paraId="4B7E37B6" w14:textId="0A83DCF7" w:rsidR="0080452A" w:rsidRPr="00C56166" w:rsidRDefault="0080452A" w:rsidP="00C56166">
                            <w:pPr>
                              <w:pStyle w:val="BodyText"/>
                              <w:spacing w:after="0"/>
                              <w:jc w:val="both"/>
                              <w:rPr>
                                <w:rFonts w:ascii="Audrey Text" w:hAnsi="Audrey Text"/>
                                <w:b/>
                                <w:i/>
                              </w:rPr>
                            </w:pPr>
                            <w:r w:rsidRPr="00C56166">
                              <w:rPr>
                                <w:rFonts w:ascii="Audrey Text" w:hAnsi="Audrey Text"/>
                                <w:b/>
                              </w:rPr>
                              <w:t xml:space="preserve">NOTE:  </w:t>
                            </w:r>
                            <w:r w:rsidRPr="00C56166">
                              <w:rPr>
                                <w:rFonts w:ascii="Audrey Text" w:hAnsi="Audrey Text"/>
                                <w:b/>
                                <w:i/>
                              </w:rPr>
                              <w:t>Please DO NOT CHANGE the greeting or password.</w:t>
                            </w:r>
                          </w:p>
                          <w:p w14:paraId="442C2C0A" w14:textId="77777777" w:rsidR="0080452A" w:rsidRPr="00C56166" w:rsidRDefault="0080452A" w:rsidP="00C56166">
                            <w:pPr>
                              <w:pStyle w:val="BodyText"/>
                              <w:spacing w:after="0"/>
                              <w:jc w:val="center"/>
                              <w:rPr>
                                <w:rFonts w:ascii="Audrey Text" w:hAnsi="Audrey Text"/>
                              </w:rPr>
                            </w:pPr>
                            <w:r w:rsidRPr="00C56166">
                              <w:rPr>
                                <w:rFonts w:ascii="Audrey Text" w:hAnsi="Audrey Text"/>
                                <w:b/>
                              </w:rPr>
                              <w:t>SECURITY</w:t>
                            </w:r>
                          </w:p>
                          <w:p w14:paraId="6DA25D30" w14:textId="77777777" w:rsidR="0080452A" w:rsidRPr="00C56166" w:rsidRDefault="0080452A" w:rsidP="00C56166">
                            <w:pPr>
                              <w:pStyle w:val="BodyText"/>
                              <w:spacing w:after="0"/>
                              <w:rPr>
                                <w:rFonts w:ascii="Audrey Text" w:hAnsi="Audrey Text"/>
                              </w:rPr>
                            </w:pPr>
                            <w:r w:rsidRPr="00C56166">
                              <w:rPr>
                                <w:rFonts w:ascii="Audrey Text" w:hAnsi="Audrey Text"/>
                              </w:rPr>
                              <w:t>Each family is given one key to their room that opens the outside foyer door and patio doors.</w:t>
                            </w:r>
                          </w:p>
                          <w:p w14:paraId="08DDE750" w14:textId="77777777" w:rsidR="0080452A" w:rsidRPr="00C56166" w:rsidRDefault="0080452A" w:rsidP="00C56166">
                            <w:pPr>
                              <w:pStyle w:val="BodyText"/>
                              <w:spacing w:after="0"/>
                              <w:rPr>
                                <w:rFonts w:ascii="Audrey Text" w:hAnsi="Audrey Text"/>
                              </w:rPr>
                            </w:pPr>
                            <w:r w:rsidRPr="00C56166">
                              <w:rPr>
                                <w:rFonts w:ascii="Audrey Text" w:hAnsi="Audrey Text"/>
                              </w:rPr>
                              <w:t>Always check that every door is securely closed after use.</w:t>
                            </w:r>
                          </w:p>
                          <w:p w14:paraId="43FF98B1" w14:textId="77777777" w:rsidR="0080452A" w:rsidRPr="00C56166" w:rsidRDefault="0080452A" w:rsidP="00C56166">
                            <w:pPr>
                              <w:pStyle w:val="BodyText"/>
                              <w:spacing w:after="0"/>
                              <w:rPr>
                                <w:rFonts w:ascii="Audrey Text" w:hAnsi="Audrey Text"/>
                              </w:rPr>
                            </w:pPr>
                            <w:r w:rsidRPr="00C56166">
                              <w:rPr>
                                <w:rFonts w:ascii="Audrey Text" w:hAnsi="Audrey Text"/>
                                <w:b/>
                              </w:rPr>
                              <w:t>DO NOT ADMIT ANYONE</w:t>
                            </w:r>
                            <w:r w:rsidRPr="00C56166">
                              <w:rPr>
                                <w:rFonts w:ascii="Audrey Text" w:hAnsi="Audrey Text"/>
                              </w:rPr>
                              <w:t xml:space="preserve"> into the House or prop doors open for later admittance.  </w:t>
                            </w:r>
                          </w:p>
                          <w:p w14:paraId="3F9193B8" w14:textId="77777777" w:rsidR="00ED381A" w:rsidRPr="00C56166" w:rsidRDefault="00ED381A" w:rsidP="00C56166">
                            <w:pPr>
                              <w:pStyle w:val="BodyText"/>
                              <w:spacing w:after="0"/>
                              <w:rPr>
                                <w:rFonts w:ascii="Audrey Text" w:hAnsi="Audrey Text"/>
                              </w:rPr>
                            </w:pPr>
                            <w:r w:rsidRPr="00C56166">
                              <w:rPr>
                                <w:rFonts w:ascii="Audrey Text" w:hAnsi="Audrey Text"/>
                              </w:rPr>
                              <w:t>Each guest of the room will be issued a wristband to wear during their stay.  This wristband identifies you as a guest in the House.  Wristbands are issued by STAFF ONLY &amp; NOT to be transferred to anyone else.</w:t>
                            </w:r>
                          </w:p>
                          <w:p w14:paraId="4EDCD661" w14:textId="77777777" w:rsidR="0080452A" w:rsidRPr="00C56166" w:rsidRDefault="0080452A" w:rsidP="00C56166">
                            <w:pPr>
                              <w:pStyle w:val="BodyText"/>
                              <w:spacing w:after="0"/>
                              <w:rPr>
                                <w:rFonts w:ascii="Audrey Text" w:hAnsi="Audrey Text"/>
                              </w:rPr>
                            </w:pPr>
                            <w:r w:rsidRPr="00C56166">
                              <w:rPr>
                                <w:rFonts w:ascii="Audrey Text" w:hAnsi="Audrey Text"/>
                              </w:rPr>
                              <w:t>All guests, staff and volunteers should be treated equally with respect!</w:t>
                            </w:r>
                          </w:p>
                          <w:p w14:paraId="09192D98" w14:textId="169EB223" w:rsidR="0080452A" w:rsidRPr="00C56166" w:rsidRDefault="007B4E46" w:rsidP="00C56166">
                            <w:pPr>
                              <w:pStyle w:val="BodyText"/>
                              <w:spacing w:after="0"/>
                              <w:rPr>
                                <w:rFonts w:ascii="Audrey Text" w:hAnsi="Audrey Text"/>
                                <w:b/>
                                <w:color w:val="FF0000"/>
                              </w:rPr>
                            </w:pPr>
                            <w:r w:rsidRPr="00C56166">
                              <w:rPr>
                                <w:rFonts w:ascii="Audrey Text" w:hAnsi="Audrey Text"/>
                              </w:rPr>
                              <w:t xml:space="preserve">Ronald McDonald House Southwest Virginia </w:t>
                            </w:r>
                            <w:r w:rsidR="00526EE1" w:rsidRPr="00C56166">
                              <w:rPr>
                                <w:rFonts w:ascii="Audrey Text" w:hAnsi="Audrey Text"/>
                              </w:rPr>
                              <w:t xml:space="preserve">has a </w:t>
                            </w:r>
                            <w:r w:rsidR="00F30297" w:rsidRPr="00C56166">
                              <w:rPr>
                                <w:rFonts w:ascii="Audrey Text" w:hAnsi="Audrey Text"/>
                              </w:rPr>
                              <w:t>zero-tolerance</w:t>
                            </w:r>
                            <w:r w:rsidR="00526EE1" w:rsidRPr="00C56166">
                              <w:rPr>
                                <w:rFonts w:ascii="Audrey Text" w:hAnsi="Audrey Text"/>
                              </w:rPr>
                              <w:t xml:space="preserve"> policy for acts of domestic violence, acts of violence, </w:t>
                            </w:r>
                            <w:r w:rsidR="005573C0" w:rsidRPr="00C56166">
                              <w:rPr>
                                <w:rFonts w:ascii="Audrey Text" w:hAnsi="Audrey Text"/>
                              </w:rPr>
                              <w:t xml:space="preserve">acts of aggression, abuse, sexual assault or corporal punishment. </w:t>
                            </w:r>
                            <w:r w:rsidR="006C3E4B" w:rsidRPr="00C56166">
                              <w:rPr>
                                <w:rFonts w:ascii="Audrey Text" w:hAnsi="Audrey Text"/>
                              </w:rPr>
                              <w:t xml:space="preserve">Suspected or actual violations will be grounds for immediate </w:t>
                            </w:r>
                            <w:r w:rsidR="00186256" w:rsidRPr="00C56166">
                              <w:rPr>
                                <w:rFonts w:ascii="Audrey Text" w:hAnsi="Audrey Text"/>
                              </w:rPr>
                              <w:t xml:space="preserve">dismissal from the house and guests will not be readmitted </w:t>
                            </w:r>
                            <w:r w:rsidR="009D59C0" w:rsidRPr="00C56166">
                              <w:rPr>
                                <w:rFonts w:ascii="Audrey Text" w:hAnsi="Audrey Text"/>
                              </w:rPr>
                              <w:t xml:space="preserve">for services. </w:t>
                            </w:r>
                            <w:r w:rsidR="0080452A" w:rsidRPr="00C56166">
                              <w:rPr>
                                <w:rFonts w:ascii="Audrey Text" w:hAnsi="Audrey Text"/>
                              </w:rPr>
                              <w:t xml:space="preserve"> </w:t>
                            </w:r>
                          </w:p>
                          <w:p w14:paraId="25F6D858" w14:textId="77777777" w:rsidR="0080452A" w:rsidRPr="00C56166" w:rsidRDefault="0080452A" w:rsidP="00C56166">
                            <w:pPr>
                              <w:pStyle w:val="BodyText"/>
                              <w:spacing w:after="0"/>
                              <w:jc w:val="center"/>
                              <w:rPr>
                                <w:rFonts w:ascii="Audrey Text" w:hAnsi="Audrey Text"/>
                                <w:b/>
                                <w:color w:val="FF0000"/>
                              </w:rPr>
                            </w:pPr>
                            <w:r w:rsidRPr="00C56166">
                              <w:rPr>
                                <w:rFonts w:ascii="Audrey Text" w:hAnsi="Audrey Text"/>
                                <w:b/>
                                <w:color w:val="FF0000"/>
                              </w:rPr>
                              <w:t>EXTENDED STAYS</w:t>
                            </w:r>
                          </w:p>
                          <w:p w14:paraId="09D65D52" w14:textId="1A30F3CD" w:rsidR="00ED381A" w:rsidRPr="00C56166" w:rsidRDefault="0070606F" w:rsidP="00C56166">
                            <w:pPr>
                              <w:pStyle w:val="BodyText"/>
                              <w:spacing w:after="0"/>
                              <w:rPr>
                                <w:rFonts w:ascii="Audrey Text" w:hAnsi="Audrey Text"/>
                              </w:rPr>
                            </w:pPr>
                            <w:r w:rsidRPr="00C56166">
                              <w:rPr>
                                <w:rFonts w:ascii="Audrey Text" w:hAnsi="Audrey Text"/>
                              </w:rPr>
                              <w:t xml:space="preserve">Families may stay up to 30 consecutive days at Ronald McDonald House. </w:t>
                            </w:r>
                            <w:r w:rsidR="0080452A" w:rsidRPr="00C56166">
                              <w:rPr>
                                <w:rFonts w:ascii="Audrey Text" w:hAnsi="Audrey Text"/>
                              </w:rPr>
                              <w:t xml:space="preserve"> </w:t>
                            </w:r>
                            <w:r w:rsidRPr="00C56166">
                              <w:rPr>
                                <w:rFonts w:ascii="Audrey Text" w:hAnsi="Audrey Text"/>
                              </w:rPr>
                              <w:t xml:space="preserve">At the end of 30 days, an eligible family may get another referral from their social worker </w:t>
                            </w:r>
                            <w:r w:rsidR="008019CA" w:rsidRPr="00C56166">
                              <w:rPr>
                                <w:rFonts w:ascii="Audrey Text" w:hAnsi="Audrey Text"/>
                              </w:rPr>
                              <w:t>to return</w:t>
                            </w:r>
                            <w:r w:rsidRPr="00C56166">
                              <w:rPr>
                                <w:rFonts w:ascii="Audrey Text" w:hAnsi="Audrey Text"/>
                              </w:rPr>
                              <w:t xml:space="preserve"> 5 days after </w:t>
                            </w:r>
                            <w:proofErr w:type="gramStart"/>
                            <w:r w:rsidRPr="00C56166">
                              <w:rPr>
                                <w:rFonts w:ascii="Audrey Text" w:hAnsi="Audrey Text"/>
                              </w:rPr>
                              <w:t>check</w:t>
                            </w:r>
                            <w:proofErr w:type="gramEnd"/>
                            <w:r w:rsidRPr="00C56166">
                              <w:rPr>
                                <w:rFonts w:ascii="Audrey Text" w:hAnsi="Audrey Text"/>
                              </w:rPr>
                              <w:t xml:space="preserve"> out, to return to the House for up to another 30 consecutive days.</w:t>
                            </w:r>
                          </w:p>
                          <w:p w14:paraId="0837EA0D" w14:textId="354165BE" w:rsidR="0070606F" w:rsidRPr="00135925" w:rsidRDefault="00ED381A" w:rsidP="00135925">
                            <w:pPr>
                              <w:pStyle w:val="BodyText"/>
                              <w:spacing w:after="0"/>
                              <w:rPr>
                                <w:rFonts w:ascii="Audrey Text" w:hAnsi="Audrey Text"/>
                                <w:sz w:val="16"/>
                                <w:szCs w:val="16"/>
                              </w:rPr>
                            </w:pPr>
                            <w:r w:rsidRPr="00135925">
                              <w:rPr>
                                <w:rFonts w:ascii="Audrey Text" w:hAnsi="Audrey Text"/>
                                <w:sz w:val="16"/>
                                <w:szCs w:val="16"/>
                              </w:rPr>
                              <w:t>NOTE:  Rooms are subject to routine</w:t>
                            </w:r>
                            <w:r w:rsidR="00135925">
                              <w:rPr>
                                <w:rFonts w:ascii="Audrey Text" w:hAnsi="Audrey Text"/>
                                <w:sz w:val="16"/>
                                <w:szCs w:val="16"/>
                              </w:rPr>
                              <w:t xml:space="preserve"> </w:t>
                            </w:r>
                            <w:r w:rsidRPr="00135925">
                              <w:rPr>
                                <w:rFonts w:ascii="Audrey Text" w:hAnsi="Audrey Text"/>
                                <w:sz w:val="16"/>
                                <w:szCs w:val="16"/>
                              </w:rPr>
                              <w:t>maintenance inspections</w:t>
                            </w:r>
                          </w:p>
                          <w:p w14:paraId="641A9CBC" w14:textId="77777777" w:rsidR="0080452A" w:rsidRPr="00C56166" w:rsidRDefault="0080452A" w:rsidP="00C56166">
                            <w:pPr>
                              <w:pStyle w:val="BodyText"/>
                              <w:spacing w:after="0"/>
                              <w:jc w:val="both"/>
                              <w:rPr>
                                <w:rFonts w:ascii="Audrey Text" w:hAnsi="Audrey Text"/>
                                <w:color w:val="000000"/>
                              </w:rPr>
                            </w:pPr>
                            <w:proofErr w:type="gramStart"/>
                            <w:r w:rsidRPr="00C56166">
                              <w:rPr>
                                <w:rFonts w:ascii="Audrey Text" w:hAnsi="Audrey Text"/>
                                <w:b/>
                                <w:color w:val="FF0000"/>
                                <w:spacing w:val="40"/>
                              </w:rPr>
                              <w:t>Finally</w:t>
                            </w:r>
                            <w:r w:rsidRPr="00C56166">
                              <w:rPr>
                                <w:rFonts w:ascii="Audrey Text" w:hAnsi="Audrey Text"/>
                                <w:color w:val="000000"/>
                              </w:rPr>
                              <w:t>.  .  .</w:t>
                            </w:r>
                            <w:proofErr w:type="gramEnd"/>
                            <w:r w:rsidRPr="00C56166">
                              <w:rPr>
                                <w:rFonts w:ascii="Audrey Text" w:hAnsi="Audrey Text"/>
                                <w:color w:val="000000"/>
                              </w:rPr>
                              <w:t xml:space="preserve"> </w:t>
                            </w:r>
                          </w:p>
                          <w:p w14:paraId="6BFBB1FC" w14:textId="5FA1CF14" w:rsidR="0080452A" w:rsidRPr="00C56166" w:rsidRDefault="0080452A" w:rsidP="00C56166">
                            <w:pPr>
                              <w:pStyle w:val="BodyText"/>
                              <w:spacing w:after="0"/>
                              <w:rPr>
                                <w:rFonts w:ascii="Audrey Text" w:hAnsi="Audrey Text"/>
                                <w:color w:val="000000"/>
                              </w:rPr>
                            </w:pPr>
                            <w:r w:rsidRPr="00C56166">
                              <w:rPr>
                                <w:rFonts w:ascii="Audrey Text" w:hAnsi="Audrey Text"/>
                                <w:color w:val="000000"/>
                              </w:rPr>
                              <w:t>To operate the House on a volunteer basis, to keep costs under control</w:t>
                            </w:r>
                            <w:r w:rsidR="00363DBA" w:rsidRPr="00C56166">
                              <w:rPr>
                                <w:rFonts w:ascii="Audrey Text" w:hAnsi="Audrey Text"/>
                                <w:color w:val="000000"/>
                              </w:rPr>
                              <w:t>,</w:t>
                            </w:r>
                            <w:r w:rsidRPr="00C56166">
                              <w:rPr>
                                <w:rFonts w:ascii="Audrey Text" w:hAnsi="Audrey Text"/>
                                <w:color w:val="000000"/>
                              </w:rPr>
                              <w:t xml:space="preserve"> and to provide a safe and comfortable environment, we need your cooperation and help. If you have any suggestions, please write them down and leave them </w:t>
                            </w:r>
                            <w:r w:rsidR="008019CA" w:rsidRPr="00C56166">
                              <w:rPr>
                                <w:rFonts w:ascii="Audrey Text" w:hAnsi="Audrey Text"/>
                                <w:color w:val="000000"/>
                              </w:rPr>
                              <w:t xml:space="preserve">in the suggestion box. </w:t>
                            </w:r>
                          </w:p>
                          <w:p w14:paraId="31E7FAA6" w14:textId="77777777" w:rsidR="0080452A" w:rsidRDefault="0080452A">
                            <w:pPr>
                              <w:pStyle w:val="BodyText"/>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2F3D" id="Text Box 11" o:spid="_x0000_s1029" type="#_x0000_t202" style="position:absolute;margin-left:41.25pt;margin-top:-13.5pt;width:283.5pt;height:55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" o:allowincell="f" filled="f" fillcolor="#fdd" stroked="f" strokecolor="#89b6bf">
                <v:textbox>
                  <w:txbxContent>
                    <w:p w14:paraId="4F19B991" w14:textId="77777777" w:rsidR="0080452A" w:rsidRPr="00C56166" w:rsidRDefault="0080452A" w:rsidP="00C56166">
                      <w:pPr>
                        <w:pStyle w:val="BodyText"/>
                        <w:spacing w:after="0"/>
                        <w:jc w:val="center"/>
                        <w:rPr>
                          <w:rFonts w:ascii="Audrey Text" w:hAnsi="Audrey Text"/>
                          <w:b/>
                        </w:rPr>
                      </w:pPr>
                      <w:r w:rsidRPr="00C56166">
                        <w:rPr>
                          <w:rFonts w:ascii="Audrey Text" w:hAnsi="Audrey Text"/>
                          <w:b/>
                        </w:rPr>
                        <w:t>TELEPHONE</w:t>
                      </w:r>
                    </w:p>
                    <w:p w14:paraId="28F0C253" w14:textId="77777777" w:rsidR="0080452A" w:rsidRPr="00C56166" w:rsidRDefault="0080452A" w:rsidP="00C56166">
                      <w:pPr>
                        <w:pStyle w:val="BodyText"/>
                        <w:spacing w:after="0"/>
                        <w:jc w:val="both"/>
                        <w:rPr>
                          <w:rFonts w:ascii="Audrey Text" w:hAnsi="Audrey Text"/>
                        </w:rPr>
                      </w:pPr>
                      <w:r w:rsidRPr="00C56166">
                        <w:rPr>
                          <w:rFonts w:ascii="Audrey Text" w:hAnsi="Audrey Text"/>
                        </w:rPr>
                        <w:t xml:space="preserve">Each room has a private telephone number (including voice mail) for you to give to family, </w:t>
                      </w:r>
                      <w:r w:rsidR="00851D1A" w:rsidRPr="00C56166">
                        <w:rPr>
                          <w:rFonts w:ascii="Audrey Text" w:hAnsi="Audrey Text"/>
                        </w:rPr>
                        <w:t>friends,</w:t>
                      </w:r>
                      <w:r w:rsidRPr="00C56166">
                        <w:rPr>
                          <w:rFonts w:ascii="Audrey Text" w:hAnsi="Audrey Text"/>
                        </w:rPr>
                        <w:t xml:space="preserve"> and the hospital. </w:t>
                      </w:r>
                    </w:p>
                    <w:p w14:paraId="4B7E37B6" w14:textId="0A83DCF7" w:rsidR="0080452A" w:rsidRPr="00C56166" w:rsidRDefault="0080452A" w:rsidP="00C56166">
                      <w:pPr>
                        <w:pStyle w:val="BodyText"/>
                        <w:spacing w:after="0"/>
                        <w:jc w:val="both"/>
                        <w:rPr>
                          <w:rFonts w:ascii="Audrey Text" w:hAnsi="Audrey Text"/>
                          <w:b/>
                          <w:i/>
                        </w:rPr>
                      </w:pPr>
                      <w:r w:rsidRPr="00C56166">
                        <w:rPr>
                          <w:rFonts w:ascii="Audrey Text" w:hAnsi="Audrey Text"/>
                          <w:b/>
                        </w:rPr>
                        <w:t xml:space="preserve">NOTE:  </w:t>
                      </w:r>
                      <w:r w:rsidRPr="00C56166">
                        <w:rPr>
                          <w:rFonts w:ascii="Audrey Text" w:hAnsi="Audrey Text"/>
                          <w:b/>
                          <w:i/>
                        </w:rPr>
                        <w:t>Please DO NOT CHANGE the greeting or password.</w:t>
                      </w:r>
                    </w:p>
                    <w:p w14:paraId="442C2C0A" w14:textId="77777777" w:rsidR="0080452A" w:rsidRPr="00C56166" w:rsidRDefault="0080452A" w:rsidP="00C56166">
                      <w:pPr>
                        <w:pStyle w:val="BodyText"/>
                        <w:spacing w:after="0"/>
                        <w:jc w:val="center"/>
                        <w:rPr>
                          <w:rFonts w:ascii="Audrey Text" w:hAnsi="Audrey Text"/>
                        </w:rPr>
                      </w:pPr>
                      <w:r w:rsidRPr="00C56166">
                        <w:rPr>
                          <w:rFonts w:ascii="Audrey Text" w:hAnsi="Audrey Text"/>
                          <w:b/>
                        </w:rPr>
                        <w:t>SECURITY</w:t>
                      </w:r>
                    </w:p>
                    <w:p w14:paraId="6DA25D30" w14:textId="77777777" w:rsidR="0080452A" w:rsidRPr="00C56166" w:rsidRDefault="0080452A" w:rsidP="00C56166">
                      <w:pPr>
                        <w:pStyle w:val="BodyText"/>
                        <w:spacing w:after="0"/>
                        <w:rPr>
                          <w:rFonts w:ascii="Audrey Text" w:hAnsi="Audrey Text"/>
                        </w:rPr>
                      </w:pPr>
                      <w:r w:rsidRPr="00C56166">
                        <w:rPr>
                          <w:rFonts w:ascii="Audrey Text" w:hAnsi="Audrey Text"/>
                        </w:rPr>
                        <w:t>Each family is given one key to their room that opens the outside foyer door and patio doors.</w:t>
                      </w:r>
                    </w:p>
                    <w:p w14:paraId="08DDE750" w14:textId="77777777" w:rsidR="0080452A" w:rsidRPr="00C56166" w:rsidRDefault="0080452A" w:rsidP="00C56166">
                      <w:pPr>
                        <w:pStyle w:val="BodyText"/>
                        <w:spacing w:after="0"/>
                        <w:rPr>
                          <w:rFonts w:ascii="Audrey Text" w:hAnsi="Audrey Text"/>
                        </w:rPr>
                      </w:pPr>
                      <w:r w:rsidRPr="00C56166">
                        <w:rPr>
                          <w:rFonts w:ascii="Audrey Text" w:hAnsi="Audrey Text"/>
                        </w:rPr>
                        <w:t>Always check that every door is securely closed after use.</w:t>
                      </w:r>
                    </w:p>
                    <w:p w14:paraId="43FF98B1" w14:textId="77777777" w:rsidR="0080452A" w:rsidRPr="00C56166" w:rsidRDefault="0080452A" w:rsidP="00C56166">
                      <w:pPr>
                        <w:pStyle w:val="BodyText"/>
                        <w:spacing w:after="0"/>
                        <w:rPr>
                          <w:rFonts w:ascii="Audrey Text" w:hAnsi="Audrey Text"/>
                        </w:rPr>
                      </w:pPr>
                      <w:r w:rsidRPr="00C56166">
                        <w:rPr>
                          <w:rFonts w:ascii="Audrey Text" w:hAnsi="Audrey Text"/>
                          <w:b/>
                        </w:rPr>
                        <w:t>DO NOT ADMIT ANYONE</w:t>
                      </w:r>
                      <w:r w:rsidRPr="00C56166">
                        <w:rPr>
                          <w:rFonts w:ascii="Audrey Text" w:hAnsi="Audrey Text"/>
                        </w:rPr>
                        <w:t xml:space="preserve"> into the House or prop doors open for later admittance.  </w:t>
                      </w:r>
                    </w:p>
                    <w:p w14:paraId="3F9193B8" w14:textId="77777777" w:rsidR="00ED381A" w:rsidRPr="00C56166" w:rsidRDefault="00ED381A" w:rsidP="00C56166">
                      <w:pPr>
                        <w:pStyle w:val="BodyText"/>
                        <w:spacing w:after="0"/>
                        <w:rPr>
                          <w:rFonts w:ascii="Audrey Text" w:hAnsi="Audrey Text"/>
                        </w:rPr>
                      </w:pPr>
                      <w:r w:rsidRPr="00C56166">
                        <w:rPr>
                          <w:rFonts w:ascii="Audrey Text" w:hAnsi="Audrey Text"/>
                        </w:rPr>
                        <w:t>Each guest of the room will be issued a wristband to wear during their stay.  This wristband identifies you as a guest in the House.  Wristbands are issued by STAFF ONLY &amp; NOT to be transferred to anyone else.</w:t>
                      </w:r>
                    </w:p>
                    <w:p w14:paraId="4EDCD661" w14:textId="77777777" w:rsidR="0080452A" w:rsidRPr="00C56166" w:rsidRDefault="0080452A" w:rsidP="00C56166">
                      <w:pPr>
                        <w:pStyle w:val="BodyText"/>
                        <w:spacing w:after="0"/>
                        <w:rPr>
                          <w:rFonts w:ascii="Audrey Text" w:hAnsi="Audrey Text"/>
                        </w:rPr>
                      </w:pPr>
                      <w:r w:rsidRPr="00C56166">
                        <w:rPr>
                          <w:rFonts w:ascii="Audrey Text" w:hAnsi="Audrey Text"/>
                        </w:rPr>
                        <w:t>All guests, staff and volunteers should be treated equally with respect!</w:t>
                      </w:r>
                    </w:p>
                    <w:p w14:paraId="09192D98" w14:textId="169EB223" w:rsidR="0080452A" w:rsidRPr="00C56166" w:rsidRDefault="007B4E46" w:rsidP="00C56166">
                      <w:pPr>
                        <w:pStyle w:val="BodyText"/>
                        <w:spacing w:after="0"/>
                        <w:rPr>
                          <w:rFonts w:ascii="Audrey Text" w:hAnsi="Audrey Text"/>
                          <w:b/>
                          <w:color w:val="FF0000"/>
                        </w:rPr>
                      </w:pPr>
                      <w:r w:rsidRPr="00C56166">
                        <w:rPr>
                          <w:rFonts w:ascii="Audrey Text" w:hAnsi="Audrey Text"/>
                        </w:rPr>
                        <w:t xml:space="preserve">Ronald McDonald House Southwest Virginia </w:t>
                      </w:r>
                      <w:r w:rsidR="00526EE1" w:rsidRPr="00C56166">
                        <w:rPr>
                          <w:rFonts w:ascii="Audrey Text" w:hAnsi="Audrey Text"/>
                        </w:rPr>
                        <w:t xml:space="preserve">has a </w:t>
                      </w:r>
                      <w:r w:rsidR="00F30297" w:rsidRPr="00C56166">
                        <w:rPr>
                          <w:rFonts w:ascii="Audrey Text" w:hAnsi="Audrey Text"/>
                        </w:rPr>
                        <w:t>zero-tolerance</w:t>
                      </w:r>
                      <w:r w:rsidR="00526EE1" w:rsidRPr="00C56166">
                        <w:rPr>
                          <w:rFonts w:ascii="Audrey Text" w:hAnsi="Audrey Text"/>
                        </w:rPr>
                        <w:t xml:space="preserve"> policy for acts of domestic violence, acts of violence, </w:t>
                      </w:r>
                      <w:r w:rsidR="005573C0" w:rsidRPr="00C56166">
                        <w:rPr>
                          <w:rFonts w:ascii="Audrey Text" w:hAnsi="Audrey Text"/>
                        </w:rPr>
                        <w:t xml:space="preserve">acts of aggression, abuse, sexual assault or corporal punishment. </w:t>
                      </w:r>
                      <w:r w:rsidR="006C3E4B" w:rsidRPr="00C56166">
                        <w:rPr>
                          <w:rFonts w:ascii="Audrey Text" w:hAnsi="Audrey Text"/>
                        </w:rPr>
                        <w:t xml:space="preserve">Suspected or actual violations will be grounds for immediate </w:t>
                      </w:r>
                      <w:r w:rsidR="00186256" w:rsidRPr="00C56166">
                        <w:rPr>
                          <w:rFonts w:ascii="Audrey Text" w:hAnsi="Audrey Text"/>
                        </w:rPr>
                        <w:t xml:space="preserve">dismissal from the house and guests will not be readmitted </w:t>
                      </w:r>
                      <w:r w:rsidR="009D59C0" w:rsidRPr="00C56166">
                        <w:rPr>
                          <w:rFonts w:ascii="Audrey Text" w:hAnsi="Audrey Text"/>
                        </w:rPr>
                        <w:t xml:space="preserve">for services. </w:t>
                      </w:r>
                      <w:r w:rsidR="0080452A" w:rsidRPr="00C56166">
                        <w:rPr>
                          <w:rFonts w:ascii="Audrey Text" w:hAnsi="Audrey Text"/>
                        </w:rPr>
                        <w:t xml:space="preserve"> </w:t>
                      </w:r>
                    </w:p>
                    <w:p w14:paraId="25F6D858" w14:textId="77777777" w:rsidR="0080452A" w:rsidRPr="00C56166" w:rsidRDefault="0080452A" w:rsidP="00C56166">
                      <w:pPr>
                        <w:pStyle w:val="BodyText"/>
                        <w:spacing w:after="0"/>
                        <w:jc w:val="center"/>
                        <w:rPr>
                          <w:rFonts w:ascii="Audrey Text" w:hAnsi="Audrey Text"/>
                          <w:b/>
                          <w:color w:val="FF0000"/>
                        </w:rPr>
                      </w:pPr>
                      <w:r w:rsidRPr="00C56166">
                        <w:rPr>
                          <w:rFonts w:ascii="Audrey Text" w:hAnsi="Audrey Text"/>
                          <w:b/>
                          <w:color w:val="FF0000"/>
                        </w:rPr>
                        <w:t>EXTENDED STAYS</w:t>
                      </w:r>
                    </w:p>
                    <w:p w14:paraId="09D65D52" w14:textId="1A30F3CD" w:rsidR="00ED381A" w:rsidRPr="00C56166" w:rsidRDefault="0070606F" w:rsidP="00C56166">
                      <w:pPr>
                        <w:pStyle w:val="BodyText"/>
                        <w:spacing w:after="0"/>
                        <w:rPr>
                          <w:rFonts w:ascii="Audrey Text" w:hAnsi="Audrey Text"/>
                        </w:rPr>
                      </w:pPr>
                      <w:r w:rsidRPr="00C56166">
                        <w:rPr>
                          <w:rFonts w:ascii="Audrey Text" w:hAnsi="Audrey Text"/>
                        </w:rPr>
                        <w:t xml:space="preserve">Families may stay up to 30 consecutive days at Ronald McDonald House. </w:t>
                      </w:r>
                      <w:r w:rsidR="0080452A" w:rsidRPr="00C56166">
                        <w:rPr>
                          <w:rFonts w:ascii="Audrey Text" w:hAnsi="Audrey Text"/>
                        </w:rPr>
                        <w:t xml:space="preserve"> </w:t>
                      </w:r>
                      <w:r w:rsidRPr="00C56166">
                        <w:rPr>
                          <w:rFonts w:ascii="Audrey Text" w:hAnsi="Audrey Text"/>
                        </w:rPr>
                        <w:t xml:space="preserve">At the end of 30 days, an eligible family may get another referral from their social worker </w:t>
                      </w:r>
                      <w:r w:rsidR="008019CA" w:rsidRPr="00C56166">
                        <w:rPr>
                          <w:rFonts w:ascii="Audrey Text" w:hAnsi="Audrey Text"/>
                        </w:rPr>
                        <w:t>to return</w:t>
                      </w:r>
                      <w:r w:rsidRPr="00C56166">
                        <w:rPr>
                          <w:rFonts w:ascii="Audrey Text" w:hAnsi="Audrey Text"/>
                        </w:rPr>
                        <w:t xml:space="preserve"> 5 days after </w:t>
                      </w:r>
                      <w:proofErr w:type="gramStart"/>
                      <w:r w:rsidRPr="00C56166">
                        <w:rPr>
                          <w:rFonts w:ascii="Audrey Text" w:hAnsi="Audrey Text"/>
                        </w:rPr>
                        <w:t>check</w:t>
                      </w:r>
                      <w:proofErr w:type="gramEnd"/>
                      <w:r w:rsidRPr="00C56166">
                        <w:rPr>
                          <w:rFonts w:ascii="Audrey Text" w:hAnsi="Audrey Text"/>
                        </w:rPr>
                        <w:t xml:space="preserve"> out, to return to the House for up to another 30 consecutive days.</w:t>
                      </w:r>
                    </w:p>
                    <w:p w14:paraId="0837EA0D" w14:textId="354165BE" w:rsidR="0070606F" w:rsidRPr="00135925" w:rsidRDefault="00ED381A" w:rsidP="00135925">
                      <w:pPr>
                        <w:pStyle w:val="BodyText"/>
                        <w:spacing w:after="0"/>
                        <w:rPr>
                          <w:rFonts w:ascii="Audrey Text" w:hAnsi="Audrey Text"/>
                          <w:sz w:val="16"/>
                          <w:szCs w:val="16"/>
                        </w:rPr>
                      </w:pPr>
                      <w:r w:rsidRPr="00135925">
                        <w:rPr>
                          <w:rFonts w:ascii="Audrey Text" w:hAnsi="Audrey Text"/>
                          <w:sz w:val="16"/>
                          <w:szCs w:val="16"/>
                        </w:rPr>
                        <w:t>NOTE:  Rooms are subject to routine</w:t>
                      </w:r>
                      <w:r w:rsidR="00135925">
                        <w:rPr>
                          <w:rFonts w:ascii="Audrey Text" w:hAnsi="Audrey Text"/>
                          <w:sz w:val="16"/>
                          <w:szCs w:val="16"/>
                        </w:rPr>
                        <w:t xml:space="preserve"> </w:t>
                      </w:r>
                      <w:r w:rsidRPr="00135925">
                        <w:rPr>
                          <w:rFonts w:ascii="Audrey Text" w:hAnsi="Audrey Text"/>
                          <w:sz w:val="16"/>
                          <w:szCs w:val="16"/>
                        </w:rPr>
                        <w:t>maintenance inspections</w:t>
                      </w:r>
                    </w:p>
                    <w:p w14:paraId="641A9CBC" w14:textId="77777777" w:rsidR="0080452A" w:rsidRPr="00C56166" w:rsidRDefault="0080452A" w:rsidP="00C56166">
                      <w:pPr>
                        <w:pStyle w:val="BodyText"/>
                        <w:spacing w:after="0"/>
                        <w:jc w:val="both"/>
                        <w:rPr>
                          <w:rFonts w:ascii="Audrey Text" w:hAnsi="Audrey Text"/>
                          <w:color w:val="000000"/>
                        </w:rPr>
                      </w:pPr>
                      <w:proofErr w:type="gramStart"/>
                      <w:r w:rsidRPr="00C56166">
                        <w:rPr>
                          <w:rFonts w:ascii="Audrey Text" w:hAnsi="Audrey Text"/>
                          <w:b/>
                          <w:color w:val="FF0000"/>
                          <w:spacing w:val="40"/>
                        </w:rPr>
                        <w:t>Finally</w:t>
                      </w:r>
                      <w:r w:rsidRPr="00C56166">
                        <w:rPr>
                          <w:rFonts w:ascii="Audrey Text" w:hAnsi="Audrey Text"/>
                          <w:color w:val="000000"/>
                        </w:rPr>
                        <w:t>.  .  .</w:t>
                      </w:r>
                      <w:proofErr w:type="gramEnd"/>
                      <w:r w:rsidRPr="00C56166">
                        <w:rPr>
                          <w:rFonts w:ascii="Audrey Text" w:hAnsi="Audrey Text"/>
                          <w:color w:val="000000"/>
                        </w:rPr>
                        <w:t xml:space="preserve"> </w:t>
                      </w:r>
                    </w:p>
                    <w:p w14:paraId="6BFBB1FC" w14:textId="5FA1CF14" w:rsidR="0080452A" w:rsidRPr="00C56166" w:rsidRDefault="0080452A" w:rsidP="00C56166">
                      <w:pPr>
                        <w:pStyle w:val="BodyText"/>
                        <w:spacing w:after="0"/>
                        <w:rPr>
                          <w:rFonts w:ascii="Audrey Text" w:hAnsi="Audrey Text"/>
                          <w:color w:val="000000"/>
                        </w:rPr>
                      </w:pPr>
                      <w:r w:rsidRPr="00C56166">
                        <w:rPr>
                          <w:rFonts w:ascii="Audrey Text" w:hAnsi="Audrey Text"/>
                          <w:color w:val="000000"/>
                        </w:rPr>
                        <w:t>To operate the House on a volunteer basis, to keep costs under control</w:t>
                      </w:r>
                      <w:r w:rsidR="00363DBA" w:rsidRPr="00C56166">
                        <w:rPr>
                          <w:rFonts w:ascii="Audrey Text" w:hAnsi="Audrey Text"/>
                          <w:color w:val="000000"/>
                        </w:rPr>
                        <w:t>,</w:t>
                      </w:r>
                      <w:r w:rsidRPr="00C56166">
                        <w:rPr>
                          <w:rFonts w:ascii="Audrey Text" w:hAnsi="Audrey Text"/>
                          <w:color w:val="000000"/>
                        </w:rPr>
                        <w:t xml:space="preserve"> and to provide a safe and comfortable environment, we need your cooperation and help. If you have any suggestions, please write them down and leave them </w:t>
                      </w:r>
                      <w:r w:rsidR="008019CA" w:rsidRPr="00C56166">
                        <w:rPr>
                          <w:rFonts w:ascii="Audrey Text" w:hAnsi="Audrey Text"/>
                          <w:color w:val="000000"/>
                        </w:rPr>
                        <w:t xml:space="preserve">in the suggestion box. </w:t>
                      </w:r>
                    </w:p>
                    <w:p w14:paraId="31E7FAA6" w14:textId="77777777" w:rsidR="0080452A" w:rsidRDefault="0080452A">
                      <w:pPr>
                        <w:pStyle w:val="BodyText"/>
                        <w:jc w:val="both"/>
                      </w:pPr>
                    </w:p>
                  </w:txbxContent>
                </v:textbox>
                <w10:wrap anchorx="page" anchory="margin"/>
                <w10:anchorlock/>
              </v:shape>
            </w:pict>
          </mc:Fallback>
        </mc:AlternateContent>
      </w:r>
      <w:r>
        <w:rPr>
          <w:noProof/>
        </w:rPr>
        <mc:AlternateContent>
          <mc:Choice Requires="wps">
            <w:drawing>
              <wp:anchor distT="0" distB="0" distL="114300" distR="114300" simplePos="0" relativeHeight="251658240" behindDoc="0" locked="1" layoutInCell="0" allowOverlap="1" wp14:anchorId="35AA1CC4" wp14:editId="6852186B">
                <wp:simplePos x="0" y="0"/>
                <wp:positionH relativeFrom="page">
                  <wp:posOffset>4752975</wp:posOffset>
                </wp:positionH>
                <wp:positionV relativeFrom="page">
                  <wp:posOffset>552450</wp:posOffset>
                </wp:positionV>
                <wp:extent cx="3429000" cy="6905625"/>
                <wp:effectExtent l="0" t="0" r="19050" b="28575"/>
                <wp:wrapNone/>
                <wp:docPr id="996420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905625"/>
                        </a:xfrm>
                        <a:prstGeom prst="rect">
                          <a:avLst/>
                        </a:prstGeom>
                        <a:noFill/>
                        <a:ln w="9525">
                          <a:solidFill>
                            <a:srgbClr val="89B6BF"/>
                          </a:solidFill>
                          <a:miter lim="800000"/>
                          <a:headEnd/>
                          <a:tailEnd/>
                        </a:ln>
                        <a:extLst>
                          <a:ext uri="{909E8E84-426E-40DD-AFC4-6F175D3DCCD1}">
                            <a14:hiddenFill xmlns:a14="http://schemas.microsoft.com/office/drawing/2010/main">
                              <a:solidFill>
                                <a:srgbClr val="FFFFFF"/>
                              </a:solidFill>
                            </a14:hiddenFill>
                          </a:ext>
                        </a:extLst>
                      </wps:spPr>
                      <wps:txbx>
                        <w:txbxContent>
                          <w:p w14:paraId="05836DE2" w14:textId="77777777" w:rsidR="0080452A" w:rsidRPr="00135925" w:rsidRDefault="0080452A">
                            <w:pPr>
                              <w:pStyle w:val="AddressInfo"/>
                              <w:rPr>
                                <w:rFonts w:ascii="Audrey Text" w:hAnsi="Audrey Text"/>
                                <w:i w:val="0"/>
                                <w:color w:val="auto"/>
                                <w:sz w:val="24"/>
                              </w:rPr>
                            </w:pPr>
                            <w:r w:rsidRPr="00135925">
                              <w:rPr>
                                <w:rFonts w:ascii="Audrey Text" w:hAnsi="Audrey Text"/>
                                <w:i w:val="0"/>
                                <w:color w:val="auto"/>
                                <w:sz w:val="24"/>
                              </w:rPr>
                              <w:t>Ronald McDonald House Staff</w:t>
                            </w:r>
                          </w:p>
                          <w:p w14:paraId="1E1B2389" w14:textId="77777777" w:rsidR="0080452A" w:rsidRPr="00135925" w:rsidRDefault="0080452A">
                            <w:pPr>
                              <w:pStyle w:val="AddressInfo"/>
                              <w:rPr>
                                <w:rFonts w:ascii="Audrey Text" w:hAnsi="Audrey Text"/>
                                <w:color w:val="auto"/>
                                <w:sz w:val="10"/>
                              </w:rPr>
                            </w:pPr>
                          </w:p>
                          <w:p w14:paraId="122F0D99" w14:textId="77777777" w:rsidR="0080452A" w:rsidRPr="00135925" w:rsidRDefault="00EC78C3" w:rsidP="007217A7">
                            <w:pPr>
                              <w:pStyle w:val="AddressInfo"/>
                              <w:tabs>
                                <w:tab w:val="left" w:pos="900"/>
                                <w:tab w:val="right" w:pos="5040"/>
                              </w:tabs>
                              <w:jc w:val="both"/>
                              <w:rPr>
                                <w:rFonts w:ascii="Audrey Text" w:hAnsi="Audrey Text"/>
                                <w:color w:val="auto"/>
                                <w:sz w:val="18"/>
                              </w:rPr>
                            </w:pPr>
                            <w:r w:rsidRPr="00135925">
                              <w:rPr>
                                <w:rFonts w:ascii="Audrey Text" w:hAnsi="Audrey Text"/>
                                <w:color w:val="auto"/>
                                <w:sz w:val="18"/>
                              </w:rPr>
                              <w:t>Executive Director</w:t>
                            </w:r>
                            <w:r w:rsidR="0080452A" w:rsidRPr="00135925">
                              <w:rPr>
                                <w:rFonts w:ascii="Audrey Text" w:hAnsi="Audrey Text"/>
                                <w:color w:val="auto"/>
                                <w:sz w:val="18"/>
                              </w:rPr>
                              <w:tab/>
                              <w:t>Shannon Boothe</w:t>
                            </w:r>
                          </w:p>
                          <w:p w14:paraId="77EF3D6D" w14:textId="6A58CD60" w:rsidR="002C12C2" w:rsidRPr="00135925" w:rsidRDefault="0040251D" w:rsidP="003B0485">
                            <w:pPr>
                              <w:pStyle w:val="AddressInfo"/>
                              <w:tabs>
                                <w:tab w:val="left" w:pos="0"/>
                                <w:tab w:val="right" w:pos="5040"/>
                              </w:tabs>
                              <w:jc w:val="both"/>
                              <w:rPr>
                                <w:rFonts w:ascii="Audrey Text" w:hAnsi="Audrey Text"/>
                                <w:color w:val="auto"/>
                                <w:sz w:val="18"/>
                              </w:rPr>
                            </w:pPr>
                            <w:r w:rsidRPr="00135925">
                              <w:rPr>
                                <w:rFonts w:ascii="Audrey Text" w:hAnsi="Audrey Text"/>
                                <w:color w:val="auto"/>
                                <w:sz w:val="18"/>
                              </w:rPr>
                              <w:t>House Program Director</w:t>
                            </w:r>
                            <w:r w:rsidR="00114A3E" w:rsidRPr="00135925">
                              <w:rPr>
                                <w:rFonts w:ascii="Audrey Text" w:hAnsi="Audrey Text"/>
                                <w:color w:val="auto"/>
                                <w:sz w:val="18"/>
                              </w:rPr>
                              <w:t xml:space="preserve">                                   </w:t>
                            </w:r>
                            <w:r w:rsidR="002C12C2" w:rsidRPr="00135925">
                              <w:rPr>
                                <w:rFonts w:ascii="Audrey Text" w:hAnsi="Audrey Text"/>
                                <w:color w:val="auto"/>
                                <w:sz w:val="18"/>
                              </w:rPr>
                              <w:t xml:space="preserve">    </w:t>
                            </w:r>
                            <w:r w:rsidR="00135925">
                              <w:rPr>
                                <w:rFonts w:ascii="Audrey Text" w:hAnsi="Audrey Text"/>
                                <w:color w:val="auto"/>
                                <w:sz w:val="18"/>
                              </w:rPr>
                              <w:t xml:space="preserve">              </w:t>
                            </w:r>
                            <w:r w:rsidRPr="00135925">
                              <w:rPr>
                                <w:rFonts w:ascii="Audrey Text" w:hAnsi="Audrey Text"/>
                                <w:color w:val="auto"/>
                                <w:sz w:val="18"/>
                              </w:rPr>
                              <w:t>Stefanie</w:t>
                            </w:r>
                            <w:r w:rsidR="00114A3E" w:rsidRPr="00135925">
                              <w:rPr>
                                <w:rFonts w:ascii="Audrey Text" w:hAnsi="Audrey Text"/>
                                <w:color w:val="auto"/>
                                <w:sz w:val="18"/>
                              </w:rPr>
                              <w:t xml:space="preserve"> </w:t>
                            </w:r>
                            <w:r w:rsidRPr="00135925">
                              <w:rPr>
                                <w:rFonts w:ascii="Audrey Text" w:hAnsi="Audrey Text"/>
                                <w:color w:val="auto"/>
                                <w:sz w:val="18"/>
                              </w:rPr>
                              <w:t>Hall</w:t>
                            </w:r>
                            <w:r w:rsidR="002C12C2" w:rsidRPr="00135925">
                              <w:rPr>
                                <w:rFonts w:ascii="Audrey Text" w:hAnsi="Audrey Text"/>
                                <w:color w:val="auto"/>
                                <w:sz w:val="18"/>
                              </w:rPr>
                              <w:tab/>
                            </w:r>
                          </w:p>
                          <w:p w14:paraId="301488D7" w14:textId="51D36F7E" w:rsidR="0080452A" w:rsidRPr="00135925" w:rsidRDefault="00CC510A" w:rsidP="003B0485">
                            <w:pPr>
                              <w:pStyle w:val="AddressInfo"/>
                              <w:tabs>
                                <w:tab w:val="left" w:pos="0"/>
                                <w:tab w:val="right" w:pos="5040"/>
                              </w:tabs>
                              <w:jc w:val="both"/>
                              <w:rPr>
                                <w:rFonts w:ascii="Audrey Text" w:hAnsi="Audrey Text"/>
                                <w:color w:val="auto"/>
                                <w:sz w:val="18"/>
                              </w:rPr>
                            </w:pPr>
                            <w:r w:rsidRPr="00135925">
                              <w:rPr>
                                <w:rFonts w:ascii="Audrey Text" w:hAnsi="Audrey Text"/>
                                <w:color w:val="auto"/>
                                <w:sz w:val="18"/>
                              </w:rPr>
                              <w:t>Community and Donor Relations</w:t>
                            </w:r>
                            <w:r w:rsidR="00135925">
                              <w:rPr>
                                <w:rFonts w:ascii="Audrey Text" w:hAnsi="Audrey Text"/>
                                <w:color w:val="auto"/>
                                <w:sz w:val="18"/>
                              </w:rPr>
                              <w:t xml:space="preserve">                           </w:t>
                            </w:r>
                            <w:r w:rsidRPr="00135925">
                              <w:rPr>
                                <w:rFonts w:ascii="Audrey Text" w:hAnsi="Audrey Text"/>
                                <w:color w:val="auto"/>
                                <w:sz w:val="18"/>
                              </w:rPr>
                              <w:t>Montana Kimrey</w:t>
                            </w:r>
                          </w:p>
                          <w:p w14:paraId="0C5AC20E" w14:textId="3E9E168A" w:rsidR="009C11C9" w:rsidRPr="00135925" w:rsidRDefault="00CC510A"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Special Events </w:t>
                            </w:r>
                            <w:proofErr w:type="gramStart"/>
                            <w:r w:rsidRPr="00135925">
                              <w:rPr>
                                <w:rFonts w:ascii="Audrey Text" w:hAnsi="Audrey Text"/>
                                <w:color w:val="auto"/>
                                <w:sz w:val="18"/>
                              </w:rPr>
                              <w:t xml:space="preserve">Coordinator </w:t>
                            </w:r>
                            <w:r w:rsidR="0040251D" w:rsidRPr="00135925">
                              <w:rPr>
                                <w:rFonts w:ascii="Audrey Text" w:hAnsi="Audrey Text"/>
                                <w:color w:val="auto"/>
                                <w:sz w:val="18"/>
                              </w:rPr>
                              <w:t xml:space="preserve"> </w:t>
                            </w:r>
                            <w:r w:rsidR="0040251D" w:rsidRPr="00135925">
                              <w:rPr>
                                <w:rFonts w:ascii="Audrey Text" w:hAnsi="Audrey Text"/>
                                <w:color w:val="auto"/>
                                <w:sz w:val="18"/>
                              </w:rPr>
                              <w:tab/>
                            </w:r>
                            <w:proofErr w:type="gramEnd"/>
                            <w:r w:rsidR="009C11C9" w:rsidRPr="00135925">
                              <w:rPr>
                                <w:rFonts w:ascii="Audrey Text" w:hAnsi="Audrey Text"/>
                                <w:color w:val="auto"/>
                                <w:sz w:val="18"/>
                              </w:rPr>
                              <w:t xml:space="preserve">   </w:t>
                            </w:r>
                            <w:r w:rsidR="0040251D" w:rsidRPr="00135925">
                              <w:rPr>
                                <w:rFonts w:ascii="Audrey Text" w:hAnsi="Audrey Text"/>
                                <w:color w:val="auto"/>
                                <w:sz w:val="18"/>
                              </w:rPr>
                              <w:t xml:space="preserve">  </w:t>
                            </w:r>
                            <w:r w:rsidRPr="00135925">
                              <w:rPr>
                                <w:rFonts w:ascii="Audrey Text" w:hAnsi="Audrey Text"/>
                                <w:color w:val="auto"/>
                                <w:sz w:val="18"/>
                              </w:rPr>
                              <w:t xml:space="preserve">       </w:t>
                            </w:r>
                            <w:r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Teri Nance</w:t>
                            </w:r>
                          </w:p>
                          <w:p w14:paraId="10CEB0FB" w14:textId="17A28E08" w:rsidR="00364870" w:rsidRPr="00135925" w:rsidRDefault="00CC510A"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Corporate Philanthropy Coordinator        </w:t>
                            </w:r>
                            <w:r w:rsidR="00135925">
                              <w:rPr>
                                <w:rFonts w:ascii="Audrey Text" w:hAnsi="Audrey Text"/>
                                <w:color w:val="auto"/>
                                <w:sz w:val="18"/>
                              </w:rPr>
                              <w:t xml:space="preserve">          </w:t>
                            </w:r>
                            <w:r w:rsidRPr="00135925">
                              <w:rPr>
                                <w:rFonts w:ascii="Audrey Text" w:hAnsi="Audrey Text"/>
                                <w:color w:val="auto"/>
                                <w:sz w:val="18"/>
                              </w:rPr>
                              <w:t xml:space="preserve"> Meredith Burrow</w:t>
                            </w:r>
                          </w:p>
                          <w:p w14:paraId="10D342AB" w14:textId="248410DC" w:rsidR="005C1BBA" w:rsidRPr="00135925" w:rsidRDefault="0036487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Facilities Coordinator</w:t>
                            </w:r>
                            <w:r w:rsidRPr="00135925">
                              <w:rPr>
                                <w:rFonts w:ascii="Audrey Text" w:hAnsi="Audrey Text"/>
                                <w:color w:val="auto"/>
                                <w:sz w:val="18"/>
                              </w:rPr>
                              <w:tab/>
                            </w:r>
                            <w:r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 xml:space="preserve"> John Hamilton</w:t>
                            </w:r>
                            <w:r w:rsidR="005C1BBA" w:rsidRPr="00135925">
                              <w:rPr>
                                <w:rFonts w:ascii="Audrey Text" w:hAnsi="Audrey Text"/>
                                <w:color w:val="auto"/>
                                <w:sz w:val="18"/>
                              </w:rPr>
                              <w:t xml:space="preserve">          </w:t>
                            </w:r>
                            <w:r w:rsidR="00F0780C" w:rsidRPr="00135925">
                              <w:rPr>
                                <w:rFonts w:ascii="Audrey Text" w:hAnsi="Audrey Text"/>
                                <w:color w:val="auto"/>
                                <w:sz w:val="18"/>
                              </w:rPr>
                              <w:t xml:space="preserve"> </w:t>
                            </w:r>
                          </w:p>
                          <w:p w14:paraId="13B15AB6" w14:textId="14588F74" w:rsidR="00D96EE0" w:rsidRPr="00135925" w:rsidRDefault="00D96EE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w:t>
                            </w:r>
                            <w:r w:rsidR="00135925">
                              <w:rPr>
                                <w:rFonts w:ascii="Audrey Text" w:hAnsi="Audrey Text"/>
                                <w:color w:val="auto"/>
                                <w:sz w:val="18"/>
                              </w:rPr>
                              <w:t xml:space="preserve"> </w:t>
                            </w:r>
                            <w:r w:rsidR="00CC510A" w:rsidRPr="00135925">
                              <w:rPr>
                                <w:rFonts w:ascii="Audrey Text" w:hAnsi="Audrey Text"/>
                                <w:color w:val="auto"/>
                                <w:sz w:val="18"/>
                              </w:rPr>
                              <w:t>Hannah Welch</w:t>
                            </w:r>
                          </w:p>
                          <w:p w14:paraId="15F1C1A0" w14:textId="258720E1" w:rsidR="00FE0AA9" w:rsidRPr="00135925" w:rsidRDefault="0040251D"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House Manager </w:t>
                            </w:r>
                            <w:r w:rsidR="00FE0AA9" w:rsidRPr="00135925">
                              <w:rPr>
                                <w:rFonts w:ascii="Audrey Text" w:hAnsi="Audrey Text"/>
                                <w:color w:val="auto"/>
                                <w:sz w:val="18"/>
                              </w:rPr>
                              <w:t xml:space="preserve">             </w:t>
                            </w:r>
                            <w:r w:rsidR="00B25D02" w:rsidRPr="00135925">
                              <w:rPr>
                                <w:rFonts w:ascii="Audrey Text" w:hAnsi="Audrey Text"/>
                                <w:color w:val="auto"/>
                                <w:sz w:val="18"/>
                              </w:rPr>
                              <w:t xml:space="preserve">  </w:t>
                            </w:r>
                            <w:r w:rsidRPr="00135925">
                              <w:rPr>
                                <w:rFonts w:ascii="Audrey Text" w:hAnsi="Audrey Text"/>
                                <w:color w:val="auto"/>
                                <w:sz w:val="18"/>
                              </w:rPr>
                              <w:tab/>
                            </w:r>
                            <w:r w:rsidRPr="00135925">
                              <w:rPr>
                                <w:rFonts w:ascii="Audrey Text" w:hAnsi="Audrey Text"/>
                                <w:color w:val="auto"/>
                                <w:sz w:val="18"/>
                              </w:rPr>
                              <w:tab/>
                              <w:t xml:space="preserve">           </w:t>
                            </w:r>
                            <w:r w:rsidR="00114A3E" w:rsidRPr="00135925">
                              <w:rPr>
                                <w:rFonts w:ascii="Audrey Text" w:hAnsi="Audrey Text"/>
                                <w:color w:val="auto"/>
                                <w:sz w:val="18"/>
                              </w:rPr>
                              <w:t xml:space="preserve">          </w:t>
                            </w:r>
                            <w:r w:rsidR="00135925">
                              <w:rPr>
                                <w:rFonts w:ascii="Audrey Text" w:hAnsi="Audrey Text"/>
                                <w:color w:val="auto"/>
                                <w:sz w:val="18"/>
                              </w:rPr>
                              <w:t xml:space="preserve">     </w:t>
                            </w:r>
                            <w:r w:rsidRPr="00135925">
                              <w:rPr>
                                <w:rFonts w:ascii="Audrey Text" w:hAnsi="Audrey Text"/>
                                <w:color w:val="auto"/>
                                <w:sz w:val="18"/>
                              </w:rPr>
                              <w:t xml:space="preserve"> </w:t>
                            </w:r>
                            <w:r w:rsidR="00114A3E" w:rsidRPr="00135925">
                              <w:rPr>
                                <w:rFonts w:ascii="Audrey Text" w:hAnsi="Audrey Text"/>
                                <w:color w:val="auto"/>
                                <w:sz w:val="18"/>
                              </w:rPr>
                              <w:t>Ebony Myers</w:t>
                            </w:r>
                          </w:p>
                          <w:p w14:paraId="769DD1DE" w14:textId="20A416AB" w:rsidR="002C12C2" w:rsidRPr="00135925" w:rsidRDefault="0040251D"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w:t>
                            </w:r>
                            <w:r w:rsidR="002C12C2" w:rsidRPr="00135925">
                              <w:rPr>
                                <w:rFonts w:ascii="Audrey Text" w:hAnsi="Audrey Text"/>
                                <w:color w:val="auto"/>
                                <w:sz w:val="18"/>
                              </w:rPr>
                              <w:t xml:space="preserve"> Manager</w:t>
                            </w:r>
                            <w:r w:rsidR="002C12C2" w:rsidRPr="00135925">
                              <w:rPr>
                                <w:rFonts w:ascii="Audrey Text" w:hAnsi="Audrey Text"/>
                                <w:color w:val="auto"/>
                                <w:sz w:val="18"/>
                              </w:rPr>
                              <w:tab/>
                            </w:r>
                            <w:r w:rsidR="002C12C2"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 xml:space="preserve"> De’Aushanae Blake </w:t>
                            </w:r>
                            <w:r w:rsidR="002C12C2" w:rsidRPr="00135925">
                              <w:rPr>
                                <w:rFonts w:ascii="Audrey Text" w:hAnsi="Audrey Text"/>
                                <w:color w:val="auto"/>
                                <w:sz w:val="18"/>
                              </w:rPr>
                              <w:t xml:space="preserve"> </w:t>
                            </w:r>
                          </w:p>
                          <w:p w14:paraId="1F891B13" w14:textId="77777777" w:rsidR="0080452A" w:rsidRPr="00135925" w:rsidRDefault="0040251D"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House </w:t>
                            </w:r>
                            <w:r w:rsidR="002C12C2" w:rsidRPr="00135925">
                              <w:rPr>
                                <w:rFonts w:ascii="Audrey Text" w:hAnsi="Audrey Text"/>
                                <w:color w:val="auto"/>
                                <w:sz w:val="18"/>
                              </w:rPr>
                              <w:t>Manager</w:t>
                            </w:r>
                            <w:r w:rsidR="002C12C2" w:rsidRPr="00135925">
                              <w:rPr>
                                <w:rFonts w:ascii="Audrey Text" w:hAnsi="Audrey Text"/>
                                <w:color w:val="auto"/>
                                <w:sz w:val="18"/>
                              </w:rPr>
                              <w:tab/>
                            </w:r>
                            <w:r w:rsidR="002C12C2" w:rsidRPr="00135925">
                              <w:rPr>
                                <w:rFonts w:ascii="Audrey Text" w:hAnsi="Audrey Text"/>
                                <w:color w:val="auto"/>
                                <w:sz w:val="18"/>
                              </w:rPr>
                              <w:tab/>
                            </w:r>
                            <w:r w:rsidR="002C12C2" w:rsidRPr="00135925">
                              <w:rPr>
                                <w:rFonts w:ascii="Audrey Text" w:hAnsi="Audrey Text"/>
                                <w:color w:val="auto"/>
                                <w:sz w:val="18"/>
                              </w:rPr>
                              <w:tab/>
                            </w:r>
                            <w:r w:rsidR="002C12C2" w:rsidRPr="00135925">
                              <w:rPr>
                                <w:rFonts w:ascii="Audrey Text" w:hAnsi="Audrey Text"/>
                                <w:color w:val="auto"/>
                                <w:sz w:val="18"/>
                              </w:rPr>
                              <w:tab/>
                              <w:t xml:space="preserve"> </w:t>
                            </w:r>
                            <w:r w:rsidR="00D96EE0" w:rsidRPr="00135925">
                              <w:rPr>
                                <w:rFonts w:ascii="Audrey Text" w:hAnsi="Audrey Text"/>
                                <w:color w:val="auto"/>
                                <w:sz w:val="18"/>
                              </w:rPr>
                              <w:t>Debbie Garland</w:t>
                            </w:r>
                            <w:r w:rsidR="00BE4346" w:rsidRPr="00135925">
                              <w:rPr>
                                <w:rFonts w:ascii="Audrey Text" w:hAnsi="Audrey Text"/>
                                <w:color w:val="auto"/>
                                <w:sz w:val="18"/>
                              </w:rPr>
                              <w:t xml:space="preserve">       </w:t>
                            </w:r>
                          </w:p>
                          <w:p w14:paraId="69E07141" w14:textId="1CF5454F" w:rsidR="00D96EE0" w:rsidRPr="00135925" w:rsidRDefault="00D96EE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w:t>
                            </w:r>
                            <w:r w:rsidR="00114A3E" w:rsidRPr="00135925">
                              <w:rPr>
                                <w:rFonts w:ascii="Audrey Text" w:hAnsi="Audrey Text"/>
                                <w:color w:val="auto"/>
                                <w:sz w:val="18"/>
                              </w:rPr>
                              <w:t xml:space="preserve"> James </w:t>
                            </w:r>
                            <w:r w:rsidRPr="00135925">
                              <w:rPr>
                                <w:rFonts w:ascii="Audrey Text" w:hAnsi="Audrey Text"/>
                                <w:color w:val="auto"/>
                                <w:sz w:val="18"/>
                              </w:rPr>
                              <w:t>Guthrie</w:t>
                            </w:r>
                          </w:p>
                          <w:p w14:paraId="6265C425" w14:textId="7EBBCEEB" w:rsidR="00D96EE0" w:rsidRPr="00135925" w:rsidRDefault="00D96EE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Jill Lucas</w:t>
                            </w:r>
                          </w:p>
                          <w:p w14:paraId="7522B11B" w14:textId="169AE5BB" w:rsidR="0080452A" w:rsidRPr="00135925" w:rsidRDefault="00373C7A" w:rsidP="00D96EE0">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00D96EE0" w:rsidRPr="00135925">
                              <w:rPr>
                                <w:rFonts w:ascii="Audrey Text" w:hAnsi="Audrey Text"/>
                                <w:color w:val="auto"/>
                                <w:sz w:val="18"/>
                              </w:rPr>
                              <w:tab/>
                              <w:t xml:space="preserve">     </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Scott Fell</w:t>
                            </w:r>
                          </w:p>
                          <w:p w14:paraId="7B970968" w14:textId="4F6BF772" w:rsidR="00373C7A" w:rsidRDefault="00373C7A" w:rsidP="00D96EE0">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00364870" w:rsidRPr="00135925">
                              <w:rPr>
                                <w:rFonts w:ascii="Audrey Text" w:hAnsi="Audrey Text"/>
                                <w:color w:val="auto"/>
                                <w:sz w:val="18"/>
                              </w:rPr>
                              <w:t xml:space="preserve">     </w:t>
                            </w:r>
                            <w:r w:rsidR="00845C15">
                              <w:rPr>
                                <w:rFonts w:ascii="Audrey Text" w:hAnsi="Audrey Text"/>
                                <w:color w:val="auto"/>
                                <w:sz w:val="18"/>
                              </w:rPr>
                              <w:t xml:space="preserve"> </w:t>
                            </w:r>
                            <w:r w:rsidR="00364870" w:rsidRPr="00135925">
                              <w:rPr>
                                <w:rFonts w:ascii="Audrey Text" w:hAnsi="Audrey Text"/>
                                <w:color w:val="auto"/>
                                <w:sz w:val="18"/>
                              </w:rPr>
                              <w:t>Charles Sweetenberg</w:t>
                            </w:r>
                          </w:p>
                          <w:p w14:paraId="42D2174A" w14:textId="500C9C3E" w:rsidR="00845C15" w:rsidRPr="00135925" w:rsidRDefault="00845C15" w:rsidP="00D96EE0">
                            <w:pPr>
                              <w:pStyle w:val="AddressInfo"/>
                              <w:tabs>
                                <w:tab w:val="left" w:pos="900"/>
                              </w:tabs>
                              <w:jc w:val="both"/>
                              <w:rPr>
                                <w:rFonts w:ascii="Audrey Text" w:hAnsi="Audrey Text"/>
                                <w:color w:val="auto"/>
                                <w:sz w:val="18"/>
                              </w:rPr>
                            </w:pPr>
                            <w:r>
                              <w:rPr>
                                <w:rFonts w:ascii="Audrey Text" w:hAnsi="Audrey Text"/>
                                <w:color w:val="auto"/>
                                <w:sz w:val="18"/>
                              </w:rPr>
                              <w:t xml:space="preserve">House Manager </w:t>
                            </w:r>
                            <w:r>
                              <w:rPr>
                                <w:rFonts w:ascii="Audrey Text" w:hAnsi="Audrey Text"/>
                                <w:color w:val="auto"/>
                                <w:sz w:val="18"/>
                              </w:rPr>
                              <w:tab/>
                            </w:r>
                            <w:r>
                              <w:rPr>
                                <w:rFonts w:ascii="Audrey Text" w:hAnsi="Audrey Text"/>
                                <w:color w:val="auto"/>
                                <w:sz w:val="18"/>
                              </w:rPr>
                              <w:tab/>
                            </w:r>
                            <w:r>
                              <w:rPr>
                                <w:rFonts w:ascii="Audrey Text" w:hAnsi="Audrey Text"/>
                                <w:color w:val="auto"/>
                                <w:sz w:val="18"/>
                              </w:rPr>
                              <w:tab/>
                            </w:r>
                            <w:r>
                              <w:rPr>
                                <w:rFonts w:ascii="Audrey Text" w:hAnsi="Audrey Text"/>
                                <w:color w:val="auto"/>
                                <w:sz w:val="18"/>
                              </w:rPr>
                              <w:tab/>
                              <w:t xml:space="preserve">               Joe Kirk</w:t>
                            </w:r>
                          </w:p>
                          <w:p w14:paraId="4EF147B4" w14:textId="5A257407" w:rsidR="0080452A" w:rsidRPr="00135925" w:rsidRDefault="0080452A" w:rsidP="002F54C7">
                            <w:pPr>
                              <w:pStyle w:val="AddressInfo"/>
                              <w:tabs>
                                <w:tab w:val="left" w:pos="900"/>
                                <w:tab w:val="right" w:pos="4320"/>
                              </w:tabs>
                              <w:jc w:val="left"/>
                              <w:rPr>
                                <w:rFonts w:ascii="Audrey Text" w:hAnsi="Audrey Text"/>
                                <w:sz w:val="18"/>
                              </w:rPr>
                            </w:pPr>
                          </w:p>
                          <w:p w14:paraId="195897A3" w14:textId="77B7CE06" w:rsidR="0080452A" w:rsidRPr="00845C15" w:rsidRDefault="0080452A" w:rsidP="002F54C7">
                            <w:pPr>
                              <w:pStyle w:val="BodyText"/>
                              <w:ind w:left="180" w:right="150"/>
                              <w:rPr>
                                <w:rFonts w:ascii="Audrey Text" w:hAnsi="Audrey Text"/>
                                <w:sz w:val="16"/>
                                <w:szCs w:val="16"/>
                              </w:rPr>
                            </w:pPr>
                            <w:r w:rsidRPr="00845C15">
                              <w:rPr>
                                <w:rFonts w:ascii="Audrey Text" w:hAnsi="Audrey Text"/>
                                <w:sz w:val="16"/>
                                <w:szCs w:val="16"/>
                              </w:rPr>
                              <w:t>Management reserves the right to enforce all rules as it, in its sole discretion, deems appropriate.  Management also reserves the right to modify any existing House Rule</w:t>
                            </w:r>
                            <w:r w:rsidR="002773F3" w:rsidRPr="00845C15">
                              <w:rPr>
                                <w:rFonts w:ascii="Audrey Text" w:hAnsi="Audrey Text"/>
                                <w:sz w:val="16"/>
                                <w:szCs w:val="16"/>
                              </w:rPr>
                              <w:t>s</w:t>
                            </w:r>
                            <w:r w:rsidRPr="00845C15">
                              <w:rPr>
                                <w:rFonts w:ascii="Audrey Text" w:hAnsi="Audrey Text"/>
                                <w:sz w:val="16"/>
                                <w:szCs w:val="16"/>
                              </w:rPr>
                              <w:t xml:space="preserve"> and to make and enforce new rules as it deems necessary in the best interest of the House and the Guests it serves.</w:t>
                            </w:r>
                          </w:p>
                          <w:p w14:paraId="760AF1D1" w14:textId="1C727129" w:rsidR="0080452A" w:rsidRPr="00845C15" w:rsidRDefault="00C61EB1" w:rsidP="00845C15">
                            <w:pPr>
                              <w:jc w:val="center"/>
                              <w:rPr>
                                <w:rFonts w:ascii="Audrey Text" w:hAnsi="Audrey Text"/>
                                <w:b/>
                                <w:sz w:val="20"/>
                              </w:rPr>
                            </w:pPr>
                            <w:r w:rsidRPr="00845C15">
                              <w:rPr>
                                <w:rFonts w:ascii="Audrey Text" w:hAnsi="Audrey Text"/>
                                <w:b/>
                                <w:sz w:val="20"/>
                              </w:rPr>
                              <w:t>Authorization to Disclose Health Information</w:t>
                            </w:r>
                          </w:p>
                          <w:p w14:paraId="1CEBD8FD" w14:textId="77777777" w:rsidR="0080452A" w:rsidRPr="00845C15" w:rsidRDefault="003D473A">
                            <w:pPr>
                              <w:pStyle w:val="BodyText"/>
                              <w:ind w:left="180" w:right="150"/>
                              <w:rPr>
                                <w:rFonts w:ascii="Audrey Text" w:hAnsi="Audrey Text"/>
                              </w:rPr>
                            </w:pPr>
                            <w:r w:rsidRPr="00845C15">
                              <w:rPr>
                                <w:rFonts w:ascii="Audrey Text" w:hAnsi="Audrey Text"/>
                              </w:rPr>
                              <w:t>All Guests are presented with A</w:t>
                            </w:r>
                            <w:r w:rsidR="00B314E0" w:rsidRPr="00845C15">
                              <w:rPr>
                                <w:rFonts w:ascii="Audrey Text" w:hAnsi="Audrey Text"/>
                              </w:rPr>
                              <w:t xml:space="preserve">uthorization to </w:t>
                            </w:r>
                            <w:r w:rsidRPr="00845C15">
                              <w:rPr>
                                <w:rFonts w:ascii="Audrey Text" w:hAnsi="Audrey Text"/>
                              </w:rPr>
                              <w:t>D</w:t>
                            </w:r>
                            <w:r w:rsidR="00B314E0" w:rsidRPr="00845C15">
                              <w:rPr>
                                <w:rFonts w:ascii="Audrey Text" w:hAnsi="Audrey Text"/>
                              </w:rPr>
                              <w:t xml:space="preserve">isclose </w:t>
                            </w:r>
                            <w:r w:rsidRPr="00845C15">
                              <w:rPr>
                                <w:rFonts w:ascii="Audrey Text" w:hAnsi="Audrey Text"/>
                              </w:rPr>
                              <w:t>H</w:t>
                            </w:r>
                            <w:r w:rsidR="00B314E0" w:rsidRPr="00845C15">
                              <w:rPr>
                                <w:rFonts w:ascii="Audrey Text" w:hAnsi="Audrey Text"/>
                              </w:rPr>
                              <w:t xml:space="preserve">ealth </w:t>
                            </w:r>
                            <w:r w:rsidRPr="00845C15">
                              <w:rPr>
                                <w:rFonts w:ascii="Audrey Text" w:hAnsi="Audrey Text"/>
                              </w:rPr>
                              <w:t>Information Form at check-in.</w:t>
                            </w:r>
                            <w:r w:rsidR="00B314E0" w:rsidRPr="00845C15">
                              <w:rPr>
                                <w:rFonts w:ascii="Audrey Text" w:hAnsi="Audrey Text"/>
                              </w:rPr>
                              <w:t xml:space="preserve"> </w:t>
                            </w:r>
                          </w:p>
                          <w:p w14:paraId="1EF01158" w14:textId="77777777" w:rsidR="0080452A" w:rsidRPr="00845C15" w:rsidRDefault="0080452A" w:rsidP="005E5659">
                            <w:pPr>
                              <w:pStyle w:val="BodyText"/>
                              <w:ind w:left="180" w:right="150"/>
                              <w:jc w:val="both"/>
                              <w:rPr>
                                <w:rFonts w:ascii="Audrey Text" w:hAnsi="Audrey Text"/>
                                <w:b/>
                                <w:sz w:val="22"/>
                                <w:szCs w:val="22"/>
                              </w:rPr>
                            </w:pPr>
                            <w:r w:rsidRPr="00845C15">
                              <w:rPr>
                                <w:rFonts w:ascii="Audrey Text" w:hAnsi="Audrey Text"/>
                                <w:b/>
                                <w:sz w:val="22"/>
                                <w:szCs w:val="22"/>
                              </w:rPr>
                              <w:t>RONALD MCDONALD HOUSE HAS NO SOURCE FOR BACKUP POWER IN THE EVENT OF ANY EMERGENCY.</w:t>
                            </w:r>
                          </w:p>
                          <w:p w14:paraId="7AD60F9E" w14:textId="78CD4FE2" w:rsidR="0080452A" w:rsidRPr="00845C15" w:rsidRDefault="0080452A">
                            <w:pPr>
                              <w:pStyle w:val="BodyText"/>
                              <w:jc w:val="center"/>
                              <w:rPr>
                                <w:rFonts w:ascii="Audrey Text" w:hAnsi="Audrey Text"/>
                                <w:b/>
                                <w:sz w:val="22"/>
                                <w:szCs w:val="22"/>
                              </w:rPr>
                            </w:pPr>
                            <w:r w:rsidRPr="00845C15">
                              <w:rPr>
                                <w:rFonts w:ascii="Audrey Text" w:hAnsi="Audrey Text"/>
                                <w:b/>
                                <w:sz w:val="22"/>
                                <w:szCs w:val="22"/>
                              </w:rPr>
                              <w:t>CHECKING OUT</w:t>
                            </w:r>
                          </w:p>
                          <w:p w14:paraId="01221883" w14:textId="77777777" w:rsidR="0080452A" w:rsidRPr="00845C15" w:rsidRDefault="0080452A" w:rsidP="00845C15">
                            <w:pPr>
                              <w:pStyle w:val="BodyText"/>
                              <w:spacing w:after="0"/>
                              <w:ind w:right="158"/>
                              <w:jc w:val="center"/>
                              <w:rPr>
                                <w:rFonts w:ascii="Audrey Text" w:hAnsi="Audrey Text"/>
                                <w:b/>
                                <w:color w:val="000000"/>
                                <w:sz w:val="22"/>
                                <w:szCs w:val="22"/>
                                <w:u w:val="single"/>
                              </w:rPr>
                            </w:pPr>
                            <w:r w:rsidRPr="00845C15">
                              <w:rPr>
                                <w:rFonts w:ascii="Audrey Text" w:hAnsi="Audrey Text"/>
                                <w:b/>
                                <w:color w:val="000000"/>
                                <w:sz w:val="22"/>
                                <w:szCs w:val="22"/>
                              </w:rPr>
                              <w:t xml:space="preserve">Check out time </w:t>
                            </w:r>
                            <w:r w:rsidRPr="00845C15">
                              <w:rPr>
                                <w:rFonts w:ascii="Audrey Text" w:hAnsi="Audrey Text"/>
                                <w:b/>
                                <w:color w:val="000000"/>
                                <w:sz w:val="22"/>
                                <w:szCs w:val="22"/>
                                <w:u w:val="single"/>
                              </w:rPr>
                              <w:t>no later than 11:30 AM</w:t>
                            </w:r>
                          </w:p>
                          <w:p w14:paraId="3AE60B78" w14:textId="307FBC81" w:rsidR="008E4F63" w:rsidRPr="00845C15" w:rsidRDefault="00FF0DBC" w:rsidP="00845C15">
                            <w:pPr>
                              <w:pStyle w:val="BodyText"/>
                              <w:spacing w:after="0"/>
                              <w:ind w:right="158"/>
                              <w:jc w:val="center"/>
                              <w:rPr>
                                <w:rFonts w:ascii="Audrey Text" w:hAnsi="Audrey Text"/>
                                <w:b/>
                                <w:color w:val="000000"/>
                                <w:sz w:val="22"/>
                                <w:szCs w:val="22"/>
                              </w:rPr>
                            </w:pPr>
                            <w:r w:rsidRPr="00845C15">
                              <w:rPr>
                                <w:rFonts w:ascii="Audrey Text" w:hAnsi="Audrey Text"/>
                                <w:b/>
                                <w:color w:val="000000"/>
                                <w:sz w:val="22"/>
                                <w:szCs w:val="22"/>
                              </w:rPr>
                              <w:t xml:space="preserve">When </w:t>
                            </w:r>
                            <w:r w:rsidR="00ED40AE" w:rsidRPr="00845C15">
                              <w:rPr>
                                <w:rFonts w:ascii="Audrey Text" w:hAnsi="Audrey Text"/>
                                <w:b/>
                                <w:color w:val="000000"/>
                                <w:sz w:val="22"/>
                                <w:szCs w:val="22"/>
                              </w:rPr>
                              <w:t xml:space="preserve">checking out; put all linens in the laundry basket in the closet and bring room keys and </w:t>
                            </w:r>
                            <w:r w:rsidR="00CC5312" w:rsidRPr="00845C15">
                              <w:rPr>
                                <w:rFonts w:ascii="Audrey Text" w:hAnsi="Audrey Text"/>
                                <w:b/>
                                <w:color w:val="000000"/>
                                <w:sz w:val="22"/>
                                <w:szCs w:val="22"/>
                              </w:rPr>
                              <w:t>bracelets to the front office.</w:t>
                            </w:r>
                          </w:p>
                          <w:p w14:paraId="2652CE1A" w14:textId="77777777" w:rsidR="0080452A" w:rsidRPr="00845C15" w:rsidRDefault="0080452A">
                            <w:pPr>
                              <w:pStyle w:val="BodyText"/>
                              <w:spacing w:after="0"/>
                              <w:ind w:right="158"/>
                              <w:jc w:val="both"/>
                              <w:rPr>
                                <w:rFonts w:ascii="Audrey Text" w:hAnsi="Audrey Text"/>
                                <w:color w:val="000000"/>
                                <w:sz w:val="22"/>
                                <w:szCs w:val="22"/>
                              </w:rPr>
                            </w:pPr>
                          </w:p>
                          <w:p w14:paraId="51B992F6" w14:textId="24DF85D0" w:rsidR="0080452A" w:rsidRPr="00135925" w:rsidRDefault="0080452A">
                            <w:pPr>
                              <w:pStyle w:val="BodyText"/>
                              <w:spacing w:after="0"/>
                              <w:ind w:right="158"/>
                              <w:jc w:val="both"/>
                              <w:rPr>
                                <w:rFonts w:ascii="Audrey Text" w:hAnsi="Audrey Text"/>
                                <w:color w:val="000000"/>
                                <w:sz w:val="18"/>
                              </w:rPr>
                            </w:pPr>
                            <w:r w:rsidRPr="00135925">
                              <w:rPr>
                                <w:rFonts w:ascii="Audrey Text" w:hAnsi="Audrey Text"/>
                                <w:color w:val="000000"/>
                                <w:sz w:val="18"/>
                              </w:rPr>
                              <w:t xml:space="preserve">Guests must vacate room upon discharge of patient or completion of treatment. </w:t>
                            </w:r>
                          </w:p>
                          <w:p w14:paraId="5747C733" w14:textId="77777777" w:rsidR="0080452A" w:rsidRPr="00135925" w:rsidRDefault="0080452A">
                            <w:pPr>
                              <w:pStyle w:val="BodyText"/>
                              <w:spacing w:after="0"/>
                              <w:ind w:right="158"/>
                              <w:jc w:val="both"/>
                              <w:rPr>
                                <w:rFonts w:ascii="Audrey Text" w:hAnsi="Audrey Text"/>
                                <w:color w:val="000000"/>
                                <w:sz w:val="17"/>
                                <w:szCs w:val="17"/>
                              </w:rPr>
                            </w:pPr>
                          </w:p>
                          <w:p w14:paraId="77B1D594" w14:textId="77777777" w:rsidR="0080452A" w:rsidRPr="006477FD" w:rsidRDefault="0080452A">
                            <w:pPr>
                              <w:pStyle w:val="BodyText"/>
                              <w:ind w:left="180" w:right="150"/>
                              <w:rPr>
                                <w:sz w:val="17"/>
                                <w:szCs w:val="17"/>
                              </w:rPr>
                            </w:pPr>
                            <w:r w:rsidRPr="00135925">
                              <w:rPr>
                                <w:rFonts w:ascii="Audrey Text" w:hAnsi="Audrey Text"/>
                                <w:color w:val="000000"/>
                                <w:sz w:val="17"/>
                                <w:szCs w:val="17"/>
                              </w:rPr>
                              <w:t>If you should inadvertently take a key home, please mail i</w:t>
                            </w:r>
                            <w:r w:rsidR="006477FD" w:rsidRPr="00135925">
                              <w:rPr>
                                <w:rFonts w:ascii="Audrey Text" w:hAnsi="Audrey Text"/>
                                <w:color w:val="000000"/>
                                <w:sz w:val="17"/>
                                <w:szCs w:val="17"/>
                              </w:rPr>
                              <w:t xml:space="preserve">t back to the House, promptly. </w:t>
                            </w:r>
                            <w:r w:rsidRPr="00135925">
                              <w:rPr>
                                <w:rFonts w:ascii="Audrey Text" w:hAnsi="Audrey Text"/>
                                <w:color w:val="000000"/>
                                <w:sz w:val="17"/>
                                <w:szCs w:val="17"/>
                              </w:rPr>
                              <w:t>There is a $10.00 charge for a lost key.</w:t>
                            </w:r>
                            <w:r w:rsidRPr="006477FD">
                              <w:rPr>
                                <w:rFonts w:ascii="Arial" w:hAnsi="Arial"/>
                                <w:b/>
                                <w:color w:val="000000"/>
                                <w:sz w:val="17"/>
                                <w:szCs w:val="17"/>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A1CC4" id="Text Box 4" o:spid="_x0000_s1030" type="#_x0000_t202" style="position:absolute;margin-left:374.25pt;margin-top:43.5pt;width:270pt;height:54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" o:allowincell="f" filled="f" strokecolor="#89b6bf">
                <v:textbox>
                  <w:txbxContent>
                    <w:p w14:paraId="05836DE2" w14:textId="77777777" w:rsidR="0080452A" w:rsidRPr="00135925" w:rsidRDefault="0080452A">
                      <w:pPr>
                        <w:pStyle w:val="AddressInfo"/>
                        <w:rPr>
                          <w:rFonts w:ascii="Audrey Text" w:hAnsi="Audrey Text"/>
                          <w:i w:val="0"/>
                          <w:color w:val="auto"/>
                          <w:sz w:val="24"/>
                        </w:rPr>
                      </w:pPr>
                      <w:r w:rsidRPr="00135925">
                        <w:rPr>
                          <w:rFonts w:ascii="Audrey Text" w:hAnsi="Audrey Text"/>
                          <w:i w:val="0"/>
                          <w:color w:val="auto"/>
                          <w:sz w:val="24"/>
                        </w:rPr>
                        <w:t>Ronald McDonald House Staff</w:t>
                      </w:r>
                    </w:p>
                    <w:p w14:paraId="1E1B2389" w14:textId="77777777" w:rsidR="0080452A" w:rsidRPr="00135925" w:rsidRDefault="0080452A">
                      <w:pPr>
                        <w:pStyle w:val="AddressInfo"/>
                        <w:rPr>
                          <w:rFonts w:ascii="Audrey Text" w:hAnsi="Audrey Text"/>
                          <w:color w:val="auto"/>
                          <w:sz w:val="10"/>
                        </w:rPr>
                      </w:pPr>
                    </w:p>
                    <w:p w14:paraId="122F0D99" w14:textId="77777777" w:rsidR="0080452A" w:rsidRPr="00135925" w:rsidRDefault="00EC78C3" w:rsidP="007217A7">
                      <w:pPr>
                        <w:pStyle w:val="AddressInfo"/>
                        <w:tabs>
                          <w:tab w:val="left" w:pos="900"/>
                          <w:tab w:val="right" w:pos="5040"/>
                        </w:tabs>
                        <w:jc w:val="both"/>
                        <w:rPr>
                          <w:rFonts w:ascii="Audrey Text" w:hAnsi="Audrey Text"/>
                          <w:color w:val="auto"/>
                          <w:sz w:val="18"/>
                        </w:rPr>
                      </w:pPr>
                      <w:r w:rsidRPr="00135925">
                        <w:rPr>
                          <w:rFonts w:ascii="Audrey Text" w:hAnsi="Audrey Text"/>
                          <w:color w:val="auto"/>
                          <w:sz w:val="18"/>
                        </w:rPr>
                        <w:t>Executive Director</w:t>
                      </w:r>
                      <w:r w:rsidR="0080452A" w:rsidRPr="00135925">
                        <w:rPr>
                          <w:rFonts w:ascii="Audrey Text" w:hAnsi="Audrey Text"/>
                          <w:color w:val="auto"/>
                          <w:sz w:val="18"/>
                        </w:rPr>
                        <w:tab/>
                        <w:t>Shannon Boothe</w:t>
                      </w:r>
                    </w:p>
                    <w:p w14:paraId="77EF3D6D" w14:textId="6A58CD60" w:rsidR="002C12C2" w:rsidRPr="00135925" w:rsidRDefault="0040251D" w:rsidP="003B0485">
                      <w:pPr>
                        <w:pStyle w:val="AddressInfo"/>
                        <w:tabs>
                          <w:tab w:val="left" w:pos="0"/>
                          <w:tab w:val="right" w:pos="5040"/>
                        </w:tabs>
                        <w:jc w:val="both"/>
                        <w:rPr>
                          <w:rFonts w:ascii="Audrey Text" w:hAnsi="Audrey Text"/>
                          <w:color w:val="auto"/>
                          <w:sz w:val="18"/>
                        </w:rPr>
                      </w:pPr>
                      <w:r w:rsidRPr="00135925">
                        <w:rPr>
                          <w:rFonts w:ascii="Audrey Text" w:hAnsi="Audrey Text"/>
                          <w:color w:val="auto"/>
                          <w:sz w:val="18"/>
                        </w:rPr>
                        <w:t>House Program Director</w:t>
                      </w:r>
                      <w:r w:rsidR="00114A3E" w:rsidRPr="00135925">
                        <w:rPr>
                          <w:rFonts w:ascii="Audrey Text" w:hAnsi="Audrey Text"/>
                          <w:color w:val="auto"/>
                          <w:sz w:val="18"/>
                        </w:rPr>
                        <w:t xml:space="preserve">                                   </w:t>
                      </w:r>
                      <w:r w:rsidR="002C12C2" w:rsidRPr="00135925">
                        <w:rPr>
                          <w:rFonts w:ascii="Audrey Text" w:hAnsi="Audrey Text"/>
                          <w:color w:val="auto"/>
                          <w:sz w:val="18"/>
                        </w:rPr>
                        <w:t xml:space="preserve">    </w:t>
                      </w:r>
                      <w:r w:rsidR="00135925">
                        <w:rPr>
                          <w:rFonts w:ascii="Audrey Text" w:hAnsi="Audrey Text"/>
                          <w:color w:val="auto"/>
                          <w:sz w:val="18"/>
                        </w:rPr>
                        <w:t xml:space="preserve">              </w:t>
                      </w:r>
                      <w:r w:rsidRPr="00135925">
                        <w:rPr>
                          <w:rFonts w:ascii="Audrey Text" w:hAnsi="Audrey Text"/>
                          <w:color w:val="auto"/>
                          <w:sz w:val="18"/>
                        </w:rPr>
                        <w:t>Stefanie</w:t>
                      </w:r>
                      <w:r w:rsidR="00114A3E" w:rsidRPr="00135925">
                        <w:rPr>
                          <w:rFonts w:ascii="Audrey Text" w:hAnsi="Audrey Text"/>
                          <w:color w:val="auto"/>
                          <w:sz w:val="18"/>
                        </w:rPr>
                        <w:t xml:space="preserve"> </w:t>
                      </w:r>
                      <w:r w:rsidRPr="00135925">
                        <w:rPr>
                          <w:rFonts w:ascii="Audrey Text" w:hAnsi="Audrey Text"/>
                          <w:color w:val="auto"/>
                          <w:sz w:val="18"/>
                        </w:rPr>
                        <w:t>Hall</w:t>
                      </w:r>
                      <w:r w:rsidR="002C12C2" w:rsidRPr="00135925">
                        <w:rPr>
                          <w:rFonts w:ascii="Audrey Text" w:hAnsi="Audrey Text"/>
                          <w:color w:val="auto"/>
                          <w:sz w:val="18"/>
                        </w:rPr>
                        <w:tab/>
                      </w:r>
                    </w:p>
                    <w:p w14:paraId="301488D7" w14:textId="51D36F7E" w:rsidR="0080452A" w:rsidRPr="00135925" w:rsidRDefault="00CC510A" w:rsidP="003B0485">
                      <w:pPr>
                        <w:pStyle w:val="AddressInfo"/>
                        <w:tabs>
                          <w:tab w:val="left" w:pos="0"/>
                          <w:tab w:val="right" w:pos="5040"/>
                        </w:tabs>
                        <w:jc w:val="both"/>
                        <w:rPr>
                          <w:rFonts w:ascii="Audrey Text" w:hAnsi="Audrey Text"/>
                          <w:color w:val="auto"/>
                          <w:sz w:val="18"/>
                        </w:rPr>
                      </w:pPr>
                      <w:r w:rsidRPr="00135925">
                        <w:rPr>
                          <w:rFonts w:ascii="Audrey Text" w:hAnsi="Audrey Text"/>
                          <w:color w:val="auto"/>
                          <w:sz w:val="18"/>
                        </w:rPr>
                        <w:t>Community and Donor Relations</w:t>
                      </w:r>
                      <w:r w:rsidR="00135925">
                        <w:rPr>
                          <w:rFonts w:ascii="Audrey Text" w:hAnsi="Audrey Text"/>
                          <w:color w:val="auto"/>
                          <w:sz w:val="18"/>
                        </w:rPr>
                        <w:t xml:space="preserve">                           </w:t>
                      </w:r>
                      <w:r w:rsidRPr="00135925">
                        <w:rPr>
                          <w:rFonts w:ascii="Audrey Text" w:hAnsi="Audrey Text"/>
                          <w:color w:val="auto"/>
                          <w:sz w:val="18"/>
                        </w:rPr>
                        <w:t>Montana Kimrey</w:t>
                      </w:r>
                    </w:p>
                    <w:p w14:paraId="0C5AC20E" w14:textId="3E9E168A" w:rsidR="009C11C9" w:rsidRPr="00135925" w:rsidRDefault="00CC510A"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Special Events </w:t>
                      </w:r>
                      <w:proofErr w:type="gramStart"/>
                      <w:r w:rsidRPr="00135925">
                        <w:rPr>
                          <w:rFonts w:ascii="Audrey Text" w:hAnsi="Audrey Text"/>
                          <w:color w:val="auto"/>
                          <w:sz w:val="18"/>
                        </w:rPr>
                        <w:t xml:space="preserve">Coordinator </w:t>
                      </w:r>
                      <w:r w:rsidR="0040251D" w:rsidRPr="00135925">
                        <w:rPr>
                          <w:rFonts w:ascii="Audrey Text" w:hAnsi="Audrey Text"/>
                          <w:color w:val="auto"/>
                          <w:sz w:val="18"/>
                        </w:rPr>
                        <w:t xml:space="preserve"> </w:t>
                      </w:r>
                      <w:r w:rsidR="0040251D" w:rsidRPr="00135925">
                        <w:rPr>
                          <w:rFonts w:ascii="Audrey Text" w:hAnsi="Audrey Text"/>
                          <w:color w:val="auto"/>
                          <w:sz w:val="18"/>
                        </w:rPr>
                        <w:tab/>
                      </w:r>
                      <w:proofErr w:type="gramEnd"/>
                      <w:r w:rsidR="009C11C9" w:rsidRPr="00135925">
                        <w:rPr>
                          <w:rFonts w:ascii="Audrey Text" w:hAnsi="Audrey Text"/>
                          <w:color w:val="auto"/>
                          <w:sz w:val="18"/>
                        </w:rPr>
                        <w:t xml:space="preserve">   </w:t>
                      </w:r>
                      <w:r w:rsidR="0040251D" w:rsidRPr="00135925">
                        <w:rPr>
                          <w:rFonts w:ascii="Audrey Text" w:hAnsi="Audrey Text"/>
                          <w:color w:val="auto"/>
                          <w:sz w:val="18"/>
                        </w:rPr>
                        <w:t xml:space="preserve">  </w:t>
                      </w:r>
                      <w:r w:rsidRPr="00135925">
                        <w:rPr>
                          <w:rFonts w:ascii="Audrey Text" w:hAnsi="Audrey Text"/>
                          <w:color w:val="auto"/>
                          <w:sz w:val="18"/>
                        </w:rPr>
                        <w:t xml:space="preserve">       </w:t>
                      </w:r>
                      <w:r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Teri Nance</w:t>
                      </w:r>
                    </w:p>
                    <w:p w14:paraId="10CEB0FB" w14:textId="17A28E08" w:rsidR="00364870" w:rsidRPr="00135925" w:rsidRDefault="00CC510A"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Corporate Philanthropy Coordinator        </w:t>
                      </w:r>
                      <w:r w:rsidR="00135925">
                        <w:rPr>
                          <w:rFonts w:ascii="Audrey Text" w:hAnsi="Audrey Text"/>
                          <w:color w:val="auto"/>
                          <w:sz w:val="18"/>
                        </w:rPr>
                        <w:t xml:space="preserve">          </w:t>
                      </w:r>
                      <w:r w:rsidRPr="00135925">
                        <w:rPr>
                          <w:rFonts w:ascii="Audrey Text" w:hAnsi="Audrey Text"/>
                          <w:color w:val="auto"/>
                          <w:sz w:val="18"/>
                        </w:rPr>
                        <w:t xml:space="preserve"> Meredith Burrow</w:t>
                      </w:r>
                    </w:p>
                    <w:p w14:paraId="10D342AB" w14:textId="248410DC" w:rsidR="005C1BBA" w:rsidRPr="00135925" w:rsidRDefault="0036487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Facilities Coordinator</w:t>
                      </w:r>
                      <w:r w:rsidRPr="00135925">
                        <w:rPr>
                          <w:rFonts w:ascii="Audrey Text" w:hAnsi="Audrey Text"/>
                          <w:color w:val="auto"/>
                          <w:sz w:val="18"/>
                        </w:rPr>
                        <w:tab/>
                      </w:r>
                      <w:r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 xml:space="preserve"> John Hamilton</w:t>
                      </w:r>
                      <w:r w:rsidR="005C1BBA" w:rsidRPr="00135925">
                        <w:rPr>
                          <w:rFonts w:ascii="Audrey Text" w:hAnsi="Audrey Text"/>
                          <w:color w:val="auto"/>
                          <w:sz w:val="18"/>
                        </w:rPr>
                        <w:t xml:space="preserve">          </w:t>
                      </w:r>
                      <w:r w:rsidR="00F0780C" w:rsidRPr="00135925">
                        <w:rPr>
                          <w:rFonts w:ascii="Audrey Text" w:hAnsi="Audrey Text"/>
                          <w:color w:val="auto"/>
                          <w:sz w:val="18"/>
                        </w:rPr>
                        <w:t xml:space="preserve"> </w:t>
                      </w:r>
                    </w:p>
                    <w:p w14:paraId="13B15AB6" w14:textId="14588F74" w:rsidR="00D96EE0" w:rsidRPr="00135925" w:rsidRDefault="00D96EE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w:t>
                      </w:r>
                      <w:r w:rsidR="00135925">
                        <w:rPr>
                          <w:rFonts w:ascii="Audrey Text" w:hAnsi="Audrey Text"/>
                          <w:color w:val="auto"/>
                          <w:sz w:val="18"/>
                        </w:rPr>
                        <w:t xml:space="preserve"> </w:t>
                      </w:r>
                      <w:r w:rsidR="00CC510A" w:rsidRPr="00135925">
                        <w:rPr>
                          <w:rFonts w:ascii="Audrey Text" w:hAnsi="Audrey Text"/>
                          <w:color w:val="auto"/>
                          <w:sz w:val="18"/>
                        </w:rPr>
                        <w:t>Hannah Welch</w:t>
                      </w:r>
                    </w:p>
                    <w:p w14:paraId="15F1C1A0" w14:textId="258720E1" w:rsidR="00FE0AA9" w:rsidRPr="00135925" w:rsidRDefault="0040251D"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House Manager </w:t>
                      </w:r>
                      <w:r w:rsidR="00FE0AA9" w:rsidRPr="00135925">
                        <w:rPr>
                          <w:rFonts w:ascii="Audrey Text" w:hAnsi="Audrey Text"/>
                          <w:color w:val="auto"/>
                          <w:sz w:val="18"/>
                        </w:rPr>
                        <w:t xml:space="preserve">             </w:t>
                      </w:r>
                      <w:r w:rsidR="00B25D02" w:rsidRPr="00135925">
                        <w:rPr>
                          <w:rFonts w:ascii="Audrey Text" w:hAnsi="Audrey Text"/>
                          <w:color w:val="auto"/>
                          <w:sz w:val="18"/>
                        </w:rPr>
                        <w:t xml:space="preserve">  </w:t>
                      </w:r>
                      <w:r w:rsidRPr="00135925">
                        <w:rPr>
                          <w:rFonts w:ascii="Audrey Text" w:hAnsi="Audrey Text"/>
                          <w:color w:val="auto"/>
                          <w:sz w:val="18"/>
                        </w:rPr>
                        <w:tab/>
                      </w:r>
                      <w:r w:rsidRPr="00135925">
                        <w:rPr>
                          <w:rFonts w:ascii="Audrey Text" w:hAnsi="Audrey Text"/>
                          <w:color w:val="auto"/>
                          <w:sz w:val="18"/>
                        </w:rPr>
                        <w:tab/>
                        <w:t xml:space="preserve">           </w:t>
                      </w:r>
                      <w:r w:rsidR="00114A3E" w:rsidRPr="00135925">
                        <w:rPr>
                          <w:rFonts w:ascii="Audrey Text" w:hAnsi="Audrey Text"/>
                          <w:color w:val="auto"/>
                          <w:sz w:val="18"/>
                        </w:rPr>
                        <w:t xml:space="preserve">          </w:t>
                      </w:r>
                      <w:r w:rsidR="00135925">
                        <w:rPr>
                          <w:rFonts w:ascii="Audrey Text" w:hAnsi="Audrey Text"/>
                          <w:color w:val="auto"/>
                          <w:sz w:val="18"/>
                        </w:rPr>
                        <w:t xml:space="preserve">     </w:t>
                      </w:r>
                      <w:r w:rsidRPr="00135925">
                        <w:rPr>
                          <w:rFonts w:ascii="Audrey Text" w:hAnsi="Audrey Text"/>
                          <w:color w:val="auto"/>
                          <w:sz w:val="18"/>
                        </w:rPr>
                        <w:t xml:space="preserve"> </w:t>
                      </w:r>
                      <w:r w:rsidR="00114A3E" w:rsidRPr="00135925">
                        <w:rPr>
                          <w:rFonts w:ascii="Audrey Text" w:hAnsi="Audrey Text"/>
                          <w:color w:val="auto"/>
                          <w:sz w:val="18"/>
                        </w:rPr>
                        <w:t>Ebony Myers</w:t>
                      </w:r>
                    </w:p>
                    <w:p w14:paraId="769DD1DE" w14:textId="20A416AB" w:rsidR="002C12C2" w:rsidRPr="00135925" w:rsidRDefault="0040251D"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w:t>
                      </w:r>
                      <w:r w:rsidR="002C12C2" w:rsidRPr="00135925">
                        <w:rPr>
                          <w:rFonts w:ascii="Audrey Text" w:hAnsi="Audrey Text"/>
                          <w:color w:val="auto"/>
                          <w:sz w:val="18"/>
                        </w:rPr>
                        <w:t xml:space="preserve"> Manager</w:t>
                      </w:r>
                      <w:r w:rsidR="002C12C2" w:rsidRPr="00135925">
                        <w:rPr>
                          <w:rFonts w:ascii="Audrey Text" w:hAnsi="Audrey Text"/>
                          <w:color w:val="auto"/>
                          <w:sz w:val="18"/>
                        </w:rPr>
                        <w:tab/>
                      </w:r>
                      <w:r w:rsidR="002C12C2"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 xml:space="preserve"> De’Aushanae Blake </w:t>
                      </w:r>
                      <w:r w:rsidR="002C12C2" w:rsidRPr="00135925">
                        <w:rPr>
                          <w:rFonts w:ascii="Audrey Text" w:hAnsi="Audrey Text"/>
                          <w:color w:val="auto"/>
                          <w:sz w:val="18"/>
                        </w:rPr>
                        <w:t xml:space="preserve"> </w:t>
                      </w:r>
                    </w:p>
                    <w:p w14:paraId="1F891B13" w14:textId="77777777" w:rsidR="0080452A" w:rsidRPr="00135925" w:rsidRDefault="0040251D"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 xml:space="preserve">House </w:t>
                      </w:r>
                      <w:r w:rsidR="002C12C2" w:rsidRPr="00135925">
                        <w:rPr>
                          <w:rFonts w:ascii="Audrey Text" w:hAnsi="Audrey Text"/>
                          <w:color w:val="auto"/>
                          <w:sz w:val="18"/>
                        </w:rPr>
                        <w:t>Manager</w:t>
                      </w:r>
                      <w:r w:rsidR="002C12C2" w:rsidRPr="00135925">
                        <w:rPr>
                          <w:rFonts w:ascii="Audrey Text" w:hAnsi="Audrey Text"/>
                          <w:color w:val="auto"/>
                          <w:sz w:val="18"/>
                        </w:rPr>
                        <w:tab/>
                      </w:r>
                      <w:r w:rsidR="002C12C2" w:rsidRPr="00135925">
                        <w:rPr>
                          <w:rFonts w:ascii="Audrey Text" w:hAnsi="Audrey Text"/>
                          <w:color w:val="auto"/>
                          <w:sz w:val="18"/>
                        </w:rPr>
                        <w:tab/>
                      </w:r>
                      <w:r w:rsidR="002C12C2" w:rsidRPr="00135925">
                        <w:rPr>
                          <w:rFonts w:ascii="Audrey Text" w:hAnsi="Audrey Text"/>
                          <w:color w:val="auto"/>
                          <w:sz w:val="18"/>
                        </w:rPr>
                        <w:tab/>
                      </w:r>
                      <w:r w:rsidR="002C12C2" w:rsidRPr="00135925">
                        <w:rPr>
                          <w:rFonts w:ascii="Audrey Text" w:hAnsi="Audrey Text"/>
                          <w:color w:val="auto"/>
                          <w:sz w:val="18"/>
                        </w:rPr>
                        <w:tab/>
                        <w:t xml:space="preserve"> </w:t>
                      </w:r>
                      <w:r w:rsidR="00D96EE0" w:rsidRPr="00135925">
                        <w:rPr>
                          <w:rFonts w:ascii="Audrey Text" w:hAnsi="Audrey Text"/>
                          <w:color w:val="auto"/>
                          <w:sz w:val="18"/>
                        </w:rPr>
                        <w:t>Debbie Garland</w:t>
                      </w:r>
                      <w:r w:rsidR="00BE4346" w:rsidRPr="00135925">
                        <w:rPr>
                          <w:rFonts w:ascii="Audrey Text" w:hAnsi="Audrey Text"/>
                          <w:color w:val="auto"/>
                          <w:sz w:val="18"/>
                        </w:rPr>
                        <w:t xml:space="preserve">       </w:t>
                      </w:r>
                    </w:p>
                    <w:p w14:paraId="69E07141" w14:textId="1CF5454F" w:rsidR="00D96EE0" w:rsidRPr="00135925" w:rsidRDefault="00D96EE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w:t>
                      </w:r>
                      <w:r w:rsidR="00114A3E" w:rsidRPr="00135925">
                        <w:rPr>
                          <w:rFonts w:ascii="Audrey Text" w:hAnsi="Audrey Text"/>
                          <w:color w:val="auto"/>
                          <w:sz w:val="18"/>
                        </w:rPr>
                        <w:t xml:space="preserve"> James </w:t>
                      </w:r>
                      <w:r w:rsidRPr="00135925">
                        <w:rPr>
                          <w:rFonts w:ascii="Audrey Text" w:hAnsi="Audrey Text"/>
                          <w:color w:val="auto"/>
                          <w:sz w:val="18"/>
                        </w:rPr>
                        <w:t>Guthrie</w:t>
                      </w:r>
                    </w:p>
                    <w:p w14:paraId="6265C425" w14:textId="7EBBCEEB" w:rsidR="00D96EE0" w:rsidRPr="00135925" w:rsidRDefault="00D96EE0" w:rsidP="007217A7">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w:t>
                      </w:r>
                      <w:r w:rsidR="00135925">
                        <w:rPr>
                          <w:rFonts w:ascii="Audrey Text" w:hAnsi="Audrey Text"/>
                          <w:color w:val="auto"/>
                          <w:sz w:val="18"/>
                        </w:rPr>
                        <w:t xml:space="preserve"> </w:t>
                      </w:r>
                      <w:r w:rsidRPr="00135925">
                        <w:rPr>
                          <w:rFonts w:ascii="Audrey Text" w:hAnsi="Audrey Text"/>
                          <w:color w:val="auto"/>
                          <w:sz w:val="18"/>
                        </w:rPr>
                        <w:t>Jill Lucas</w:t>
                      </w:r>
                    </w:p>
                    <w:p w14:paraId="7522B11B" w14:textId="169AE5BB" w:rsidR="0080452A" w:rsidRPr="00135925" w:rsidRDefault="00373C7A" w:rsidP="00D96EE0">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00D96EE0" w:rsidRPr="00135925">
                        <w:rPr>
                          <w:rFonts w:ascii="Audrey Text" w:hAnsi="Audrey Text"/>
                          <w:color w:val="auto"/>
                          <w:sz w:val="18"/>
                        </w:rPr>
                        <w:tab/>
                        <w:t xml:space="preserve">     </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t xml:space="preserve">             Scott Fell</w:t>
                      </w:r>
                    </w:p>
                    <w:p w14:paraId="7B970968" w14:textId="4F6BF772" w:rsidR="00373C7A" w:rsidRDefault="00373C7A" w:rsidP="00D96EE0">
                      <w:pPr>
                        <w:pStyle w:val="AddressInfo"/>
                        <w:tabs>
                          <w:tab w:val="left" w:pos="900"/>
                        </w:tabs>
                        <w:jc w:val="both"/>
                        <w:rPr>
                          <w:rFonts w:ascii="Audrey Text" w:hAnsi="Audrey Text"/>
                          <w:color w:val="auto"/>
                          <w:sz w:val="18"/>
                        </w:rPr>
                      </w:pPr>
                      <w:r w:rsidRPr="00135925">
                        <w:rPr>
                          <w:rFonts w:ascii="Audrey Text" w:hAnsi="Audrey Text"/>
                          <w:color w:val="auto"/>
                          <w:sz w:val="18"/>
                        </w:rPr>
                        <w:t>House Manager</w:t>
                      </w:r>
                      <w:r w:rsidRPr="00135925">
                        <w:rPr>
                          <w:rFonts w:ascii="Audrey Text" w:hAnsi="Audrey Text"/>
                          <w:color w:val="auto"/>
                          <w:sz w:val="18"/>
                        </w:rPr>
                        <w:tab/>
                      </w:r>
                      <w:r w:rsidRPr="00135925">
                        <w:rPr>
                          <w:rFonts w:ascii="Audrey Text" w:hAnsi="Audrey Text"/>
                          <w:color w:val="auto"/>
                          <w:sz w:val="18"/>
                        </w:rPr>
                        <w:tab/>
                      </w:r>
                      <w:r w:rsidRPr="00135925">
                        <w:rPr>
                          <w:rFonts w:ascii="Audrey Text" w:hAnsi="Audrey Text"/>
                          <w:color w:val="auto"/>
                          <w:sz w:val="18"/>
                        </w:rPr>
                        <w:tab/>
                      </w:r>
                      <w:r w:rsidR="00364870" w:rsidRPr="00135925">
                        <w:rPr>
                          <w:rFonts w:ascii="Audrey Text" w:hAnsi="Audrey Text"/>
                          <w:color w:val="auto"/>
                          <w:sz w:val="18"/>
                        </w:rPr>
                        <w:t xml:space="preserve">     </w:t>
                      </w:r>
                      <w:r w:rsidR="00845C15">
                        <w:rPr>
                          <w:rFonts w:ascii="Audrey Text" w:hAnsi="Audrey Text"/>
                          <w:color w:val="auto"/>
                          <w:sz w:val="18"/>
                        </w:rPr>
                        <w:t xml:space="preserve"> </w:t>
                      </w:r>
                      <w:r w:rsidR="00364870" w:rsidRPr="00135925">
                        <w:rPr>
                          <w:rFonts w:ascii="Audrey Text" w:hAnsi="Audrey Text"/>
                          <w:color w:val="auto"/>
                          <w:sz w:val="18"/>
                        </w:rPr>
                        <w:t>Charles Sweetenberg</w:t>
                      </w:r>
                    </w:p>
                    <w:p w14:paraId="42D2174A" w14:textId="500C9C3E" w:rsidR="00845C15" w:rsidRPr="00135925" w:rsidRDefault="00845C15" w:rsidP="00D96EE0">
                      <w:pPr>
                        <w:pStyle w:val="AddressInfo"/>
                        <w:tabs>
                          <w:tab w:val="left" w:pos="900"/>
                        </w:tabs>
                        <w:jc w:val="both"/>
                        <w:rPr>
                          <w:rFonts w:ascii="Audrey Text" w:hAnsi="Audrey Text"/>
                          <w:color w:val="auto"/>
                          <w:sz w:val="18"/>
                        </w:rPr>
                      </w:pPr>
                      <w:r>
                        <w:rPr>
                          <w:rFonts w:ascii="Audrey Text" w:hAnsi="Audrey Text"/>
                          <w:color w:val="auto"/>
                          <w:sz w:val="18"/>
                        </w:rPr>
                        <w:t xml:space="preserve">House Manager </w:t>
                      </w:r>
                      <w:r>
                        <w:rPr>
                          <w:rFonts w:ascii="Audrey Text" w:hAnsi="Audrey Text"/>
                          <w:color w:val="auto"/>
                          <w:sz w:val="18"/>
                        </w:rPr>
                        <w:tab/>
                      </w:r>
                      <w:r>
                        <w:rPr>
                          <w:rFonts w:ascii="Audrey Text" w:hAnsi="Audrey Text"/>
                          <w:color w:val="auto"/>
                          <w:sz w:val="18"/>
                        </w:rPr>
                        <w:tab/>
                      </w:r>
                      <w:r>
                        <w:rPr>
                          <w:rFonts w:ascii="Audrey Text" w:hAnsi="Audrey Text"/>
                          <w:color w:val="auto"/>
                          <w:sz w:val="18"/>
                        </w:rPr>
                        <w:tab/>
                      </w:r>
                      <w:r>
                        <w:rPr>
                          <w:rFonts w:ascii="Audrey Text" w:hAnsi="Audrey Text"/>
                          <w:color w:val="auto"/>
                          <w:sz w:val="18"/>
                        </w:rPr>
                        <w:tab/>
                        <w:t xml:space="preserve">               Joe Kirk</w:t>
                      </w:r>
                    </w:p>
                    <w:p w14:paraId="4EF147B4" w14:textId="5A257407" w:rsidR="0080452A" w:rsidRPr="00135925" w:rsidRDefault="0080452A" w:rsidP="002F54C7">
                      <w:pPr>
                        <w:pStyle w:val="AddressInfo"/>
                        <w:tabs>
                          <w:tab w:val="left" w:pos="900"/>
                          <w:tab w:val="right" w:pos="4320"/>
                        </w:tabs>
                        <w:jc w:val="left"/>
                        <w:rPr>
                          <w:rFonts w:ascii="Audrey Text" w:hAnsi="Audrey Text"/>
                          <w:sz w:val="18"/>
                        </w:rPr>
                      </w:pPr>
                    </w:p>
                    <w:p w14:paraId="195897A3" w14:textId="77B7CE06" w:rsidR="0080452A" w:rsidRPr="00845C15" w:rsidRDefault="0080452A" w:rsidP="002F54C7">
                      <w:pPr>
                        <w:pStyle w:val="BodyText"/>
                        <w:ind w:left="180" w:right="150"/>
                        <w:rPr>
                          <w:rFonts w:ascii="Audrey Text" w:hAnsi="Audrey Text"/>
                          <w:sz w:val="16"/>
                          <w:szCs w:val="16"/>
                        </w:rPr>
                      </w:pPr>
                      <w:r w:rsidRPr="00845C15">
                        <w:rPr>
                          <w:rFonts w:ascii="Audrey Text" w:hAnsi="Audrey Text"/>
                          <w:sz w:val="16"/>
                          <w:szCs w:val="16"/>
                        </w:rPr>
                        <w:t>Management reserves the right to enforce all rules as it, in its sole discretion, deems appropriate.  Management also reserves the right to modify any existing House Rule</w:t>
                      </w:r>
                      <w:r w:rsidR="002773F3" w:rsidRPr="00845C15">
                        <w:rPr>
                          <w:rFonts w:ascii="Audrey Text" w:hAnsi="Audrey Text"/>
                          <w:sz w:val="16"/>
                          <w:szCs w:val="16"/>
                        </w:rPr>
                        <w:t>s</w:t>
                      </w:r>
                      <w:r w:rsidRPr="00845C15">
                        <w:rPr>
                          <w:rFonts w:ascii="Audrey Text" w:hAnsi="Audrey Text"/>
                          <w:sz w:val="16"/>
                          <w:szCs w:val="16"/>
                        </w:rPr>
                        <w:t xml:space="preserve"> and to make and enforce new rules as it deems necessary in the best interest of the House and the Guests it serves.</w:t>
                      </w:r>
                    </w:p>
                    <w:p w14:paraId="760AF1D1" w14:textId="1C727129" w:rsidR="0080452A" w:rsidRPr="00845C15" w:rsidRDefault="00C61EB1" w:rsidP="00845C15">
                      <w:pPr>
                        <w:jc w:val="center"/>
                        <w:rPr>
                          <w:rFonts w:ascii="Audrey Text" w:hAnsi="Audrey Text"/>
                          <w:b/>
                          <w:sz w:val="20"/>
                        </w:rPr>
                      </w:pPr>
                      <w:r w:rsidRPr="00845C15">
                        <w:rPr>
                          <w:rFonts w:ascii="Audrey Text" w:hAnsi="Audrey Text"/>
                          <w:b/>
                          <w:sz w:val="20"/>
                        </w:rPr>
                        <w:t>Authorization to Disclose Health Information</w:t>
                      </w:r>
                    </w:p>
                    <w:p w14:paraId="1CEBD8FD" w14:textId="77777777" w:rsidR="0080452A" w:rsidRPr="00845C15" w:rsidRDefault="003D473A">
                      <w:pPr>
                        <w:pStyle w:val="BodyText"/>
                        <w:ind w:left="180" w:right="150"/>
                        <w:rPr>
                          <w:rFonts w:ascii="Audrey Text" w:hAnsi="Audrey Text"/>
                        </w:rPr>
                      </w:pPr>
                      <w:r w:rsidRPr="00845C15">
                        <w:rPr>
                          <w:rFonts w:ascii="Audrey Text" w:hAnsi="Audrey Text"/>
                        </w:rPr>
                        <w:t>All Guests are presented with A</w:t>
                      </w:r>
                      <w:r w:rsidR="00B314E0" w:rsidRPr="00845C15">
                        <w:rPr>
                          <w:rFonts w:ascii="Audrey Text" w:hAnsi="Audrey Text"/>
                        </w:rPr>
                        <w:t xml:space="preserve">uthorization to </w:t>
                      </w:r>
                      <w:r w:rsidRPr="00845C15">
                        <w:rPr>
                          <w:rFonts w:ascii="Audrey Text" w:hAnsi="Audrey Text"/>
                        </w:rPr>
                        <w:t>D</w:t>
                      </w:r>
                      <w:r w:rsidR="00B314E0" w:rsidRPr="00845C15">
                        <w:rPr>
                          <w:rFonts w:ascii="Audrey Text" w:hAnsi="Audrey Text"/>
                        </w:rPr>
                        <w:t xml:space="preserve">isclose </w:t>
                      </w:r>
                      <w:r w:rsidRPr="00845C15">
                        <w:rPr>
                          <w:rFonts w:ascii="Audrey Text" w:hAnsi="Audrey Text"/>
                        </w:rPr>
                        <w:t>H</w:t>
                      </w:r>
                      <w:r w:rsidR="00B314E0" w:rsidRPr="00845C15">
                        <w:rPr>
                          <w:rFonts w:ascii="Audrey Text" w:hAnsi="Audrey Text"/>
                        </w:rPr>
                        <w:t xml:space="preserve">ealth </w:t>
                      </w:r>
                      <w:r w:rsidRPr="00845C15">
                        <w:rPr>
                          <w:rFonts w:ascii="Audrey Text" w:hAnsi="Audrey Text"/>
                        </w:rPr>
                        <w:t>Information Form at check-in.</w:t>
                      </w:r>
                      <w:r w:rsidR="00B314E0" w:rsidRPr="00845C15">
                        <w:rPr>
                          <w:rFonts w:ascii="Audrey Text" w:hAnsi="Audrey Text"/>
                        </w:rPr>
                        <w:t xml:space="preserve"> </w:t>
                      </w:r>
                    </w:p>
                    <w:p w14:paraId="1EF01158" w14:textId="77777777" w:rsidR="0080452A" w:rsidRPr="00845C15" w:rsidRDefault="0080452A" w:rsidP="005E5659">
                      <w:pPr>
                        <w:pStyle w:val="BodyText"/>
                        <w:ind w:left="180" w:right="150"/>
                        <w:jc w:val="both"/>
                        <w:rPr>
                          <w:rFonts w:ascii="Audrey Text" w:hAnsi="Audrey Text"/>
                          <w:b/>
                          <w:sz w:val="22"/>
                          <w:szCs w:val="22"/>
                        </w:rPr>
                      </w:pPr>
                      <w:r w:rsidRPr="00845C15">
                        <w:rPr>
                          <w:rFonts w:ascii="Audrey Text" w:hAnsi="Audrey Text"/>
                          <w:b/>
                          <w:sz w:val="22"/>
                          <w:szCs w:val="22"/>
                        </w:rPr>
                        <w:t>RONALD MCDONALD HOUSE HAS NO SOURCE FOR BACKUP POWER IN THE EVENT OF ANY EMERGENCY.</w:t>
                      </w:r>
                    </w:p>
                    <w:p w14:paraId="7AD60F9E" w14:textId="78CD4FE2" w:rsidR="0080452A" w:rsidRPr="00845C15" w:rsidRDefault="0080452A">
                      <w:pPr>
                        <w:pStyle w:val="BodyText"/>
                        <w:jc w:val="center"/>
                        <w:rPr>
                          <w:rFonts w:ascii="Audrey Text" w:hAnsi="Audrey Text"/>
                          <w:b/>
                          <w:sz w:val="22"/>
                          <w:szCs w:val="22"/>
                        </w:rPr>
                      </w:pPr>
                      <w:r w:rsidRPr="00845C15">
                        <w:rPr>
                          <w:rFonts w:ascii="Audrey Text" w:hAnsi="Audrey Text"/>
                          <w:b/>
                          <w:sz w:val="22"/>
                          <w:szCs w:val="22"/>
                        </w:rPr>
                        <w:t>CHECKING OUT</w:t>
                      </w:r>
                    </w:p>
                    <w:p w14:paraId="01221883" w14:textId="77777777" w:rsidR="0080452A" w:rsidRPr="00845C15" w:rsidRDefault="0080452A" w:rsidP="00845C15">
                      <w:pPr>
                        <w:pStyle w:val="BodyText"/>
                        <w:spacing w:after="0"/>
                        <w:ind w:right="158"/>
                        <w:jc w:val="center"/>
                        <w:rPr>
                          <w:rFonts w:ascii="Audrey Text" w:hAnsi="Audrey Text"/>
                          <w:b/>
                          <w:color w:val="000000"/>
                          <w:sz w:val="22"/>
                          <w:szCs w:val="22"/>
                          <w:u w:val="single"/>
                        </w:rPr>
                      </w:pPr>
                      <w:r w:rsidRPr="00845C15">
                        <w:rPr>
                          <w:rFonts w:ascii="Audrey Text" w:hAnsi="Audrey Text"/>
                          <w:b/>
                          <w:color w:val="000000"/>
                          <w:sz w:val="22"/>
                          <w:szCs w:val="22"/>
                        </w:rPr>
                        <w:t xml:space="preserve">Check out time </w:t>
                      </w:r>
                      <w:r w:rsidRPr="00845C15">
                        <w:rPr>
                          <w:rFonts w:ascii="Audrey Text" w:hAnsi="Audrey Text"/>
                          <w:b/>
                          <w:color w:val="000000"/>
                          <w:sz w:val="22"/>
                          <w:szCs w:val="22"/>
                          <w:u w:val="single"/>
                        </w:rPr>
                        <w:t>no later than 11:30 AM</w:t>
                      </w:r>
                    </w:p>
                    <w:p w14:paraId="3AE60B78" w14:textId="307FBC81" w:rsidR="008E4F63" w:rsidRPr="00845C15" w:rsidRDefault="00FF0DBC" w:rsidP="00845C15">
                      <w:pPr>
                        <w:pStyle w:val="BodyText"/>
                        <w:spacing w:after="0"/>
                        <w:ind w:right="158"/>
                        <w:jc w:val="center"/>
                        <w:rPr>
                          <w:rFonts w:ascii="Audrey Text" w:hAnsi="Audrey Text"/>
                          <w:b/>
                          <w:color w:val="000000"/>
                          <w:sz w:val="22"/>
                          <w:szCs w:val="22"/>
                        </w:rPr>
                      </w:pPr>
                      <w:r w:rsidRPr="00845C15">
                        <w:rPr>
                          <w:rFonts w:ascii="Audrey Text" w:hAnsi="Audrey Text"/>
                          <w:b/>
                          <w:color w:val="000000"/>
                          <w:sz w:val="22"/>
                          <w:szCs w:val="22"/>
                        </w:rPr>
                        <w:t xml:space="preserve">When </w:t>
                      </w:r>
                      <w:r w:rsidR="00ED40AE" w:rsidRPr="00845C15">
                        <w:rPr>
                          <w:rFonts w:ascii="Audrey Text" w:hAnsi="Audrey Text"/>
                          <w:b/>
                          <w:color w:val="000000"/>
                          <w:sz w:val="22"/>
                          <w:szCs w:val="22"/>
                        </w:rPr>
                        <w:t xml:space="preserve">checking out; put all linens in the laundry basket in the closet and bring room keys and </w:t>
                      </w:r>
                      <w:r w:rsidR="00CC5312" w:rsidRPr="00845C15">
                        <w:rPr>
                          <w:rFonts w:ascii="Audrey Text" w:hAnsi="Audrey Text"/>
                          <w:b/>
                          <w:color w:val="000000"/>
                          <w:sz w:val="22"/>
                          <w:szCs w:val="22"/>
                        </w:rPr>
                        <w:t>bracelets to the front office.</w:t>
                      </w:r>
                    </w:p>
                    <w:p w14:paraId="2652CE1A" w14:textId="77777777" w:rsidR="0080452A" w:rsidRPr="00845C15" w:rsidRDefault="0080452A">
                      <w:pPr>
                        <w:pStyle w:val="BodyText"/>
                        <w:spacing w:after="0"/>
                        <w:ind w:right="158"/>
                        <w:jc w:val="both"/>
                        <w:rPr>
                          <w:rFonts w:ascii="Audrey Text" w:hAnsi="Audrey Text"/>
                          <w:color w:val="000000"/>
                          <w:sz w:val="22"/>
                          <w:szCs w:val="22"/>
                        </w:rPr>
                      </w:pPr>
                    </w:p>
                    <w:p w14:paraId="51B992F6" w14:textId="24DF85D0" w:rsidR="0080452A" w:rsidRPr="00135925" w:rsidRDefault="0080452A">
                      <w:pPr>
                        <w:pStyle w:val="BodyText"/>
                        <w:spacing w:after="0"/>
                        <w:ind w:right="158"/>
                        <w:jc w:val="both"/>
                        <w:rPr>
                          <w:rFonts w:ascii="Audrey Text" w:hAnsi="Audrey Text"/>
                          <w:color w:val="000000"/>
                          <w:sz w:val="18"/>
                        </w:rPr>
                      </w:pPr>
                      <w:r w:rsidRPr="00135925">
                        <w:rPr>
                          <w:rFonts w:ascii="Audrey Text" w:hAnsi="Audrey Text"/>
                          <w:color w:val="000000"/>
                          <w:sz w:val="18"/>
                        </w:rPr>
                        <w:t xml:space="preserve">Guests must vacate room upon discharge of patient or completion of treatment. </w:t>
                      </w:r>
                    </w:p>
                    <w:p w14:paraId="5747C733" w14:textId="77777777" w:rsidR="0080452A" w:rsidRPr="00135925" w:rsidRDefault="0080452A">
                      <w:pPr>
                        <w:pStyle w:val="BodyText"/>
                        <w:spacing w:after="0"/>
                        <w:ind w:right="158"/>
                        <w:jc w:val="both"/>
                        <w:rPr>
                          <w:rFonts w:ascii="Audrey Text" w:hAnsi="Audrey Text"/>
                          <w:color w:val="000000"/>
                          <w:sz w:val="17"/>
                          <w:szCs w:val="17"/>
                        </w:rPr>
                      </w:pPr>
                    </w:p>
                    <w:p w14:paraId="77B1D594" w14:textId="77777777" w:rsidR="0080452A" w:rsidRPr="006477FD" w:rsidRDefault="0080452A">
                      <w:pPr>
                        <w:pStyle w:val="BodyText"/>
                        <w:ind w:left="180" w:right="150"/>
                        <w:rPr>
                          <w:sz w:val="17"/>
                          <w:szCs w:val="17"/>
                        </w:rPr>
                      </w:pPr>
                      <w:r w:rsidRPr="00135925">
                        <w:rPr>
                          <w:rFonts w:ascii="Audrey Text" w:hAnsi="Audrey Text"/>
                          <w:color w:val="000000"/>
                          <w:sz w:val="17"/>
                          <w:szCs w:val="17"/>
                        </w:rPr>
                        <w:t>If you should inadvertently take a key home, please mail i</w:t>
                      </w:r>
                      <w:r w:rsidR="006477FD" w:rsidRPr="00135925">
                        <w:rPr>
                          <w:rFonts w:ascii="Audrey Text" w:hAnsi="Audrey Text"/>
                          <w:color w:val="000000"/>
                          <w:sz w:val="17"/>
                          <w:szCs w:val="17"/>
                        </w:rPr>
                        <w:t xml:space="preserve">t back to the House, promptly. </w:t>
                      </w:r>
                      <w:r w:rsidRPr="00135925">
                        <w:rPr>
                          <w:rFonts w:ascii="Audrey Text" w:hAnsi="Audrey Text"/>
                          <w:color w:val="000000"/>
                          <w:sz w:val="17"/>
                          <w:szCs w:val="17"/>
                        </w:rPr>
                        <w:t>There is a $10.00 charge for a lost key.</w:t>
                      </w:r>
                      <w:r w:rsidRPr="006477FD">
                        <w:rPr>
                          <w:rFonts w:ascii="Arial" w:hAnsi="Arial"/>
                          <w:b/>
                          <w:color w:val="000000"/>
                          <w:sz w:val="17"/>
                          <w:szCs w:val="17"/>
                        </w:rPr>
                        <w:tab/>
                      </w:r>
                    </w:p>
                  </w:txbxContent>
                </v:textbox>
                <w10:wrap anchorx="page" anchory="page"/>
                <w10:anchorlock/>
              </v:shape>
            </w:pict>
          </mc:Fallback>
        </mc:AlternateContent>
      </w:r>
      <w:r w:rsidR="00395BD6">
        <w:tab/>
      </w:r>
      <w:r w:rsidR="00395BD6">
        <w:tab/>
      </w:r>
      <w:r w:rsidR="00395BD6">
        <w:tab/>
      </w:r>
      <w:r w:rsidR="00395BD6">
        <w:tab/>
      </w:r>
      <w:r w:rsidR="00395BD6">
        <w:tab/>
      </w:r>
      <w:r w:rsidR="00395BD6">
        <w:tab/>
      </w:r>
      <w:r w:rsidR="00395BD6">
        <w:tab/>
      </w:r>
      <w:r w:rsidR="00395BD6">
        <w:tab/>
      </w:r>
      <w:r w:rsidR="00395BD6">
        <w:tab/>
      </w:r>
      <w:r w:rsidR="00395BD6">
        <w:tab/>
      </w:r>
    </w:p>
    <w:p w14:paraId="20BC37F9" w14:textId="77777777" w:rsidR="00395BD6" w:rsidRDefault="00395BD6">
      <w:pPr>
        <w:pStyle w:val="Header"/>
        <w:tabs>
          <w:tab w:val="clear" w:pos="4320"/>
          <w:tab w:val="clear" w:pos="8640"/>
        </w:tabs>
      </w:pPr>
    </w:p>
    <w:p w14:paraId="6FBBFC28" w14:textId="77777777" w:rsidR="00395BD6" w:rsidRDefault="00395BD6">
      <w:pPr>
        <w:pStyle w:val="Header"/>
        <w:tabs>
          <w:tab w:val="clear" w:pos="4320"/>
          <w:tab w:val="clear" w:pos="8640"/>
        </w:tabs>
      </w:pPr>
    </w:p>
    <w:p w14:paraId="19C58D49" w14:textId="77777777" w:rsidR="00395BD6" w:rsidRDefault="00395BD6">
      <w:pPr>
        <w:pStyle w:val="Header"/>
        <w:tabs>
          <w:tab w:val="clear" w:pos="4320"/>
          <w:tab w:val="clear" w:pos="8640"/>
        </w:tabs>
      </w:pPr>
    </w:p>
    <w:p w14:paraId="4443743C" w14:textId="7EB4660E" w:rsidR="00574435" w:rsidRDefault="00553236" w:rsidP="00574435">
      <w:pPr>
        <w:pStyle w:val="NormalWeb"/>
      </w:pPr>
      <w:r>
        <w:rPr>
          <w:rFonts w:ascii="Aptos" w:hAnsi="Aptos"/>
          <w:noProof/>
          <w:color w:val="000000"/>
          <w:sz w:val="22"/>
          <w:szCs w:val="22"/>
        </w:rPr>
        <w:drawing>
          <wp:anchor distT="0" distB="0" distL="114300" distR="114300" simplePos="0" relativeHeight="251660298" behindDoc="0" locked="0" layoutInCell="1" allowOverlap="1" wp14:anchorId="7E10D582" wp14:editId="3CA144BE">
            <wp:simplePos x="0" y="0"/>
            <wp:positionH relativeFrom="margin">
              <wp:posOffset>8543925</wp:posOffset>
            </wp:positionH>
            <wp:positionV relativeFrom="paragraph">
              <wp:posOffset>704850</wp:posOffset>
            </wp:positionV>
            <wp:extent cx="840105" cy="1347470"/>
            <wp:effectExtent l="0" t="0" r="0" b="5080"/>
            <wp:wrapThrough wrapText="bothSides">
              <wp:wrapPolygon edited="0">
                <wp:start x="0" y="0"/>
                <wp:lineTo x="0" y="21376"/>
                <wp:lineTo x="21061" y="21376"/>
                <wp:lineTo x="21061"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0105"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435">
        <w:rPr>
          <w:noProof/>
        </w:rPr>
        <mc:AlternateContent>
          <mc:Choice Requires="wps">
            <w:drawing>
              <wp:inline distT="0" distB="0" distL="0" distR="0" wp14:anchorId="6ACEF2F1" wp14:editId="485178E5">
                <wp:extent cx="304800" cy="304800"/>
                <wp:effectExtent l="0" t="0" r="0" b="0"/>
                <wp:docPr id="167941918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15A5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C9DBA5" w14:textId="0D227A24" w:rsidR="00395BD6" w:rsidRDefault="00224C0A">
      <w:pPr>
        <w:pStyle w:val="Header"/>
        <w:tabs>
          <w:tab w:val="clear" w:pos="4320"/>
          <w:tab w:val="clear" w:pos="8640"/>
        </w:tabs>
      </w:pPr>
      <w:r>
        <w:rPr>
          <w:noProof/>
        </w:rPr>
        <mc:AlternateContent>
          <mc:Choice Requires="wps">
            <w:drawing>
              <wp:anchor distT="0" distB="0" distL="114300" distR="114300" simplePos="0" relativeHeight="251658246" behindDoc="0" locked="0" layoutInCell="0" allowOverlap="1" wp14:anchorId="5A1E4A5E" wp14:editId="2CA49705">
                <wp:simplePos x="0" y="0"/>
                <wp:positionH relativeFrom="column">
                  <wp:posOffset>9321165</wp:posOffset>
                </wp:positionH>
                <wp:positionV relativeFrom="paragraph">
                  <wp:posOffset>419100</wp:posOffset>
                </wp:positionV>
                <wp:extent cx="2247900" cy="1097280"/>
                <wp:effectExtent l="0" t="0" r="0" b="0"/>
                <wp:wrapNone/>
                <wp:docPr id="19456495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D79EE" w14:textId="77777777" w:rsidR="0080452A" w:rsidRPr="007217A7" w:rsidRDefault="0080452A">
                            <w:pPr>
                              <w:jc w:val="center"/>
                              <w:rPr>
                                <w:rFonts w:ascii="Arial" w:hAnsi="Arial"/>
                                <w:sz w:val="18"/>
                                <w:szCs w:val="18"/>
                              </w:rPr>
                            </w:pPr>
                            <w:r w:rsidRPr="007217A7">
                              <w:rPr>
                                <w:rFonts w:ascii="Arial" w:hAnsi="Arial"/>
                                <w:sz w:val="18"/>
                                <w:szCs w:val="18"/>
                              </w:rPr>
                              <w:t>2224 South Jefferson Street</w:t>
                            </w:r>
                          </w:p>
                          <w:p w14:paraId="0C0B8B70" w14:textId="77777777" w:rsidR="0080452A" w:rsidRPr="007217A7" w:rsidRDefault="0080452A">
                            <w:pPr>
                              <w:jc w:val="center"/>
                              <w:rPr>
                                <w:rFonts w:ascii="Arial" w:hAnsi="Arial"/>
                                <w:sz w:val="18"/>
                                <w:szCs w:val="18"/>
                              </w:rPr>
                            </w:pPr>
                            <w:r w:rsidRPr="007217A7">
                              <w:rPr>
                                <w:rFonts w:ascii="Arial" w:hAnsi="Arial"/>
                                <w:sz w:val="18"/>
                                <w:szCs w:val="18"/>
                              </w:rPr>
                              <w:t>Roanoke, VA 24014-2404</w:t>
                            </w:r>
                          </w:p>
                          <w:p w14:paraId="31F0F159" w14:textId="77777777" w:rsidR="0080452A" w:rsidRPr="007217A7" w:rsidRDefault="0080452A">
                            <w:pPr>
                              <w:jc w:val="center"/>
                              <w:rPr>
                                <w:rFonts w:ascii="Arial" w:hAnsi="Arial"/>
                                <w:sz w:val="18"/>
                                <w:szCs w:val="18"/>
                              </w:rPr>
                            </w:pPr>
                          </w:p>
                          <w:p w14:paraId="0367BCE0" w14:textId="77777777" w:rsidR="0080452A" w:rsidRPr="007217A7" w:rsidRDefault="0080452A">
                            <w:pPr>
                              <w:jc w:val="center"/>
                              <w:rPr>
                                <w:rFonts w:ascii="Arial" w:hAnsi="Arial"/>
                                <w:sz w:val="18"/>
                                <w:szCs w:val="18"/>
                              </w:rPr>
                            </w:pPr>
                            <w:r w:rsidRPr="007217A7">
                              <w:rPr>
                                <w:rFonts w:ascii="Arial" w:hAnsi="Arial"/>
                                <w:sz w:val="18"/>
                                <w:szCs w:val="18"/>
                              </w:rPr>
                              <w:t>Phone</w:t>
                            </w:r>
                            <w:proofErr w:type="gramStart"/>
                            <w:r w:rsidRPr="007217A7">
                              <w:rPr>
                                <w:rFonts w:ascii="Arial" w:hAnsi="Arial"/>
                                <w:sz w:val="18"/>
                                <w:szCs w:val="18"/>
                              </w:rPr>
                              <w:t>:  (</w:t>
                            </w:r>
                            <w:proofErr w:type="gramEnd"/>
                            <w:r w:rsidRPr="007217A7">
                              <w:rPr>
                                <w:rFonts w:ascii="Arial" w:hAnsi="Arial"/>
                                <w:sz w:val="18"/>
                                <w:szCs w:val="18"/>
                              </w:rPr>
                              <w:t>540) 857-0770</w:t>
                            </w:r>
                          </w:p>
                          <w:p w14:paraId="3DC5932D" w14:textId="77777777" w:rsidR="0080452A" w:rsidRPr="007217A7" w:rsidRDefault="0080452A">
                            <w:pPr>
                              <w:jc w:val="center"/>
                              <w:rPr>
                                <w:rFonts w:ascii="Arial" w:hAnsi="Arial"/>
                                <w:sz w:val="18"/>
                                <w:szCs w:val="18"/>
                              </w:rPr>
                            </w:pPr>
                            <w:r w:rsidRPr="007217A7">
                              <w:rPr>
                                <w:rFonts w:ascii="Arial" w:hAnsi="Arial"/>
                                <w:sz w:val="18"/>
                                <w:szCs w:val="18"/>
                              </w:rPr>
                              <w:t xml:space="preserve">Fax:    </w:t>
                            </w:r>
                            <w:proofErr w:type="gramStart"/>
                            <w:r w:rsidRPr="007217A7">
                              <w:rPr>
                                <w:rFonts w:ascii="Arial" w:hAnsi="Arial"/>
                                <w:sz w:val="18"/>
                                <w:szCs w:val="18"/>
                              </w:rPr>
                              <w:t xml:space="preserve">   (</w:t>
                            </w:r>
                            <w:proofErr w:type="gramEnd"/>
                            <w:r w:rsidRPr="007217A7">
                              <w:rPr>
                                <w:rFonts w:ascii="Arial" w:hAnsi="Arial"/>
                                <w:sz w:val="18"/>
                                <w:szCs w:val="18"/>
                              </w:rPr>
                              <w:t>540) 857-9584</w:t>
                            </w:r>
                          </w:p>
                          <w:p w14:paraId="5FABE8DB" w14:textId="3129256C" w:rsidR="0080452A" w:rsidRPr="00536B13" w:rsidRDefault="0080452A">
                            <w:pPr>
                              <w:pStyle w:val="Header"/>
                              <w:tabs>
                                <w:tab w:val="clear" w:pos="4320"/>
                                <w:tab w:val="clear" w:pos="8640"/>
                              </w:tabs>
                              <w:jc w:val="center"/>
                              <w:rPr>
                                <w:rFonts w:ascii="Arial" w:hAnsi="Arial"/>
                                <w:sz w:val="16"/>
                                <w:szCs w:val="16"/>
                              </w:rPr>
                            </w:pPr>
                            <w:r w:rsidRPr="00536B13">
                              <w:rPr>
                                <w:rFonts w:ascii="Arial" w:hAnsi="Arial"/>
                                <w:sz w:val="16"/>
                                <w:szCs w:val="16"/>
                              </w:rPr>
                              <w:t xml:space="preserve">Email:  </w:t>
                            </w:r>
                            <w:r w:rsidR="00867790">
                              <w:rPr>
                                <w:rFonts w:ascii="Arial" w:hAnsi="Arial"/>
                                <w:sz w:val="16"/>
                                <w:szCs w:val="16"/>
                              </w:rPr>
                              <w:t>info@ronaldmcdonaldhouseswva.net</w:t>
                            </w:r>
                          </w:p>
                          <w:p w14:paraId="61110CA6" w14:textId="30E09672" w:rsidR="0080452A" w:rsidRPr="00536B13" w:rsidRDefault="0080452A">
                            <w:pPr>
                              <w:pStyle w:val="Header"/>
                              <w:tabs>
                                <w:tab w:val="clear" w:pos="4320"/>
                                <w:tab w:val="clear" w:pos="8640"/>
                              </w:tabs>
                              <w:jc w:val="center"/>
                              <w:rPr>
                                <w:sz w:val="16"/>
                                <w:szCs w:val="16"/>
                              </w:rPr>
                            </w:pPr>
                            <w:r w:rsidRPr="00536B13">
                              <w:rPr>
                                <w:rFonts w:ascii="Arial" w:hAnsi="Arial"/>
                                <w:sz w:val="16"/>
                                <w:szCs w:val="16"/>
                              </w:rPr>
                              <w:t>Web</w:t>
                            </w:r>
                            <w:r w:rsidR="00F713BD">
                              <w:rPr>
                                <w:rFonts w:ascii="Arial" w:hAnsi="Arial"/>
                                <w:sz w:val="16"/>
                                <w:szCs w:val="16"/>
                              </w:rPr>
                              <w:t xml:space="preserve">site: </w:t>
                            </w:r>
                            <w:r w:rsidR="000803E8">
                              <w:rPr>
                                <w:rFonts w:ascii="Arial" w:hAnsi="Arial"/>
                                <w:sz w:val="16"/>
                                <w:szCs w:val="16"/>
                              </w:rPr>
                              <w:t>www.ronaldmcdonaldhouseswva.net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4A5E" id="Text Box 20" o:spid="_x0000_s1031" type="#_x0000_t202" style="position:absolute;margin-left:733.95pt;margin-top:33pt;width:177pt;height:8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" o:allowincell="f" stroked="f">
                <v:textbox>
                  <w:txbxContent>
                    <w:p w14:paraId="5C0D79EE" w14:textId="77777777" w:rsidR="0080452A" w:rsidRPr="007217A7" w:rsidRDefault="0080452A">
                      <w:pPr>
                        <w:jc w:val="center"/>
                        <w:rPr>
                          <w:rFonts w:ascii="Arial" w:hAnsi="Arial"/>
                          <w:sz w:val="18"/>
                          <w:szCs w:val="18"/>
                        </w:rPr>
                      </w:pPr>
                      <w:r w:rsidRPr="007217A7">
                        <w:rPr>
                          <w:rFonts w:ascii="Arial" w:hAnsi="Arial"/>
                          <w:sz w:val="18"/>
                          <w:szCs w:val="18"/>
                        </w:rPr>
                        <w:t>2224 South Jefferson Street</w:t>
                      </w:r>
                    </w:p>
                    <w:p w14:paraId="0C0B8B70" w14:textId="77777777" w:rsidR="0080452A" w:rsidRPr="007217A7" w:rsidRDefault="0080452A">
                      <w:pPr>
                        <w:jc w:val="center"/>
                        <w:rPr>
                          <w:rFonts w:ascii="Arial" w:hAnsi="Arial"/>
                          <w:sz w:val="18"/>
                          <w:szCs w:val="18"/>
                        </w:rPr>
                      </w:pPr>
                      <w:r w:rsidRPr="007217A7">
                        <w:rPr>
                          <w:rFonts w:ascii="Arial" w:hAnsi="Arial"/>
                          <w:sz w:val="18"/>
                          <w:szCs w:val="18"/>
                        </w:rPr>
                        <w:t>Roanoke, VA 24014-2404</w:t>
                      </w:r>
                    </w:p>
                    <w:p w14:paraId="31F0F159" w14:textId="77777777" w:rsidR="0080452A" w:rsidRPr="007217A7" w:rsidRDefault="0080452A">
                      <w:pPr>
                        <w:jc w:val="center"/>
                        <w:rPr>
                          <w:rFonts w:ascii="Arial" w:hAnsi="Arial"/>
                          <w:sz w:val="18"/>
                          <w:szCs w:val="18"/>
                        </w:rPr>
                      </w:pPr>
                    </w:p>
                    <w:p w14:paraId="0367BCE0" w14:textId="77777777" w:rsidR="0080452A" w:rsidRPr="007217A7" w:rsidRDefault="0080452A">
                      <w:pPr>
                        <w:jc w:val="center"/>
                        <w:rPr>
                          <w:rFonts w:ascii="Arial" w:hAnsi="Arial"/>
                          <w:sz w:val="18"/>
                          <w:szCs w:val="18"/>
                        </w:rPr>
                      </w:pPr>
                      <w:r w:rsidRPr="007217A7">
                        <w:rPr>
                          <w:rFonts w:ascii="Arial" w:hAnsi="Arial"/>
                          <w:sz w:val="18"/>
                          <w:szCs w:val="18"/>
                        </w:rPr>
                        <w:t>Phone</w:t>
                      </w:r>
                      <w:proofErr w:type="gramStart"/>
                      <w:r w:rsidRPr="007217A7">
                        <w:rPr>
                          <w:rFonts w:ascii="Arial" w:hAnsi="Arial"/>
                          <w:sz w:val="18"/>
                          <w:szCs w:val="18"/>
                        </w:rPr>
                        <w:t>:  (</w:t>
                      </w:r>
                      <w:proofErr w:type="gramEnd"/>
                      <w:r w:rsidRPr="007217A7">
                        <w:rPr>
                          <w:rFonts w:ascii="Arial" w:hAnsi="Arial"/>
                          <w:sz w:val="18"/>
                          <w:szCs w:val="18"/>
                        </w:rPr>
                        <w:t>540) 857-0770</w:t>
                      </w:r>
                    </w:p>
                    <w:p w14:paraId="3DC5932D" w14:textId="77777777" w:rsidR="0080452A" w:rsidRPr="007217A7" w:rsidRDefault="0080452A">
                      <w:pPr>
                        <w:jc w:val="center"/>
                        <w:rPr>
                          <w:rFonts w:ascii="Arial" w:hAnsi="Arial"/>
                          <w:sz w:val="18"/>
                          <w:szCs w:val="18"/>
                        </w:rPr>
                      </w:pPr>
                      <w:r w:rsidRPr="007217A7">
                        <w:rPr>
                          <w:rFonts w:ascii="Arial" w:hAnsi="Arial"/>
                          <w:sz w:val="18"/>
                          <w:szCs w:val="18"/>
                        </w:rPr>
                        <w:t xml:space="preserve">Fax:    </w:t>
                      </w:r>
                      <w:proofErr w:type="gramStart"/>
                      <w:r w:rsidRPr="007217A7">
                        <w:rPr>
                          <w:rFonts w:ascii="Arial" w:hAnsi="Arial"/>
                          <w:sz w:val="18"/>
                          <w:szCs w:val="18"/>
                        </w:rPr>
                        <w:t xml:space="preserve">   (</w:t>
                      </w:r>
                      <w:proofErr w:type="gramEnd"/>
                      <w:r w:rsidRPr="007217A7">
                        <w:rPr>
                          <w:rFonts w:ascii="Arial" w:hAnsi="Arial"/>
                          <w:sz w:val="18"/>
                          <w:szCs w:val="18"/>
                        </w:rPr>
                        <w:t>540) 857-9584</w:t>
                      </w:r>
                    </w:p>
                    <w:p w14:paraId="5FABE8DB" w14:textId="3129256C" w:rsidR="0080452A" w:rsidRPr="00536B13" w:rsidRDefault="0080452A">
                      <w:pPr>
                        <w:pStyle w:val="Header"/>
                        <w:tabs>
                          <w:tab w:val="clear" w:pos="4320"/>
                          <w:tab w:val="clear" w:pos="8640"/>
                        </w:tabs>
                        <w:jc w:val="center"/>
                        <w:rPr>
                          <w:rFonts w:ascii="Arial" w:hAnsi="Arial"/>
                          <w:sz w:val="16"/>
                          <w:szCs w:val="16"/>
                        </w:rPr>
                      </w:pPr>
                      <w:r w:rsidRPr="00536B13">
                        <w:rPr>
                          <w:rFonts w:ascii="Arial" w:hAnsi="Arial"/>
                          <w:sz w:val="16"/>
                          <w:szCs w:val="16"/>
                        </w:rPr>
                        <w:t xml:space="preserve">Email:  </w:t>
                      </w:r>
                      <w:r w:rsidR="00867790">
                        <w:rPr>
                          <w:rFonts w:ascii="Arial" w:hAnsi="Arial"/>
                          <w:sz w:val="16"/>
                          <w:szCs w:val="16"/>
                        </w:rPr>
                        <w:t>info@ronaldmcdonaldhouseswva.net</w:t>
                      </w:r>
                    </w:p>
                    <w:p w14:paraId="61110CA6" w14:textId="30E09672" w:rsidR="0080452A" w:rsidRPr="00536B13" w:rsidRDefault="0080452A">
                      <w:pPr>
                        <w:pStyle w:val="Header"/>
                        <w:tabs>
                          <w:tab w:val="clear" w:pos="4320"/>
                          <w:tab w:val="clear" w:pos="8640"/>
                        </w:tabs>
                        <w:jc w:val="center"/>
                        <w:rPr>
                          <w:sz w:val="16"/>
                          <w:szCs w:val="16"/>
                        </w:rPr>
                      </w:pPr>
                      <w:r w:rsidRPr="00536B13">
                        <w:rPr>
                          <w:rFonts w:ascii="Arial" w:hAnsi="Arial"/>
                          <w:sz w:val="16"/>
                          <w:szCs w:val="16"/>
                        </w:rPr>
                        <w:t>Web</w:t>
                      </w:r>
                      <w:r w:rsidR="00F713BD">
                        <w:rPr>
                          <w:rFonts w:ascii="Arial" w:hAnsi="Arial"/>
                          <w:sz w:val="16"/>
                          <w:szCs w:val="16"/>
                        </w:rPr>
                        <w:t xml:space="preserve">site: </w:t>
                      </w:r>
                      <w:r w:rsidR="000803E8">
                        <w:rPr>
                          <w:rFonts w:ascii="Arial" w:hAnsi="Arial"/>
                          <w:sz w:val="16"/>
                          <w:szCs w:val="16"/>
                        </w:rPr>
                        <w:t>www.ronaldmcdonaldhouseswva.net</w:t>
                      </w:r>
                    </w:p>
                  </w:txbxContent>
                </v:textbox>
              </v:shape>
            </w:pict>
          </mc:Fallback>
        </mc:AlternateContent>
      </w:r>
      <w:r w:rsidR="00EC78C3">
        <w:br w:type="page"/>
      </w:r>
      <w:r w:rsidR="00AF40CA">
        <w:rPr>
          <w:noProof/>
        </w:rPr>
        <w:lastRenderedPageBreak/>
        <mc:AlternateContent>
          <mc:Choice Requires="wps">
            <w:drawing>
              <wp:anchor distT="0" distB="0" distL="114300" distR="114300" simplePos="0" relativeHeight="251659274" behindDoc="0" locked="0" layoutInCell="1" allowOverlap="1" wp14:anchorId="43F69DD2" wp14:editId="0BD7F758">
                <wp:simplePos x="0" y="0"/>
                <wp:positionH relativeFrom="column">
                  <wp:posOffset>4067175</wp:posOffset>
                </wp:positionH>
                <wp:positionV relativeFrom="paragraph">
                  <wp:posOffset>-38100</wp:posOffset>
                </wp:positionV>
                <wp:extent cx="3076575" cy="1981200"/>
                <wp:effectExtent l="0" t="0" r="28575" b="19050"/>
                <wp:wrapNone/>
                <wp:docPr id="342610326" name="Text Box 3"/>
                <wp:cNvGraphicFramePr/>
                <a:graphic xmlns:a="http://schemas.openxmlformats.org/drawingml/2006/main">
                  <a:graphicData uri="http://schemas.microsoft.com/office/word/2010/wordprocessingShape">
                    <wps:wsp>
                      <wps:cNvSpPr txBox="1"/>
                      <wps:spPr>
                        <a:xfrm>
                          <a:off x="0" y="0"/>
                          <a:ext cx="3076575" cy="1981200"/>
                        </a:xfrm>
                        <a:prstGeom prst="rect">
                          <a:avLst/>
                        </a:prstGeom>
                        <a:solidFill>
                          <a:schemeClr val="lt1"/>
                        </a:solidFill>
                        <a:ln w="6350">
                          <a:solidFill>
                            <a:prstClr val="black"/>
                          </a:solidFill>
                        </a:ln>
                      </wps:spPr>
                      <wps:txbx>
                        <w:txbxContent>
                          <w:p w14:paraId="7E09962D" w14:textId="0CF07F3E" w:rsidR="00AF40CA" w:rsidRDefault="00AF40CA" w:rsidP="00AF40CA">
                            <w:pPr>
                              <w:jc w:val="center"/>
                              <w:rPr>
                                <w:rFonts w:ascii="Audrey Text" w:hAnsi="Audrey Text"/>
                                <w:sz w:val="22"/>
                                <w:szCs w:val="22"/>
                              </w:rPr>
                            </w:pPr>
                            <w:r>
                              <w:rPr>
                                <w:rFonts w:ascii="Audrey Text" w:hAnsi="Audrey Text"/>
                                <w:sz w:val="22"/>
                                <w:szCs w:val="22"/>
                              </w:rPr>
                              <w:t xml:space="preserve">Priorities </w:t>
                            </w:r>
                          </w:p>
                          <w:p w14:paraId="2FC4929C" w14:textId="58DA781E" w:rsidR="00AF40CA" w:rsidRPr="00D611A0" w:rsidRDefault="00AF40CA" w:rsidP="00D611A0">
                            <w:pPr>
                              <w:pStyle w:val="ListParagraph"/>
                              <w:numPr>
                                <w:ilvl w:val="0"/>
                                <w:numId w:val="11"/>
                              </w:numPr>
                              <w:rPr>
                                <w:rFonts w:ascii="Audrey Text" w:hAnsi="Audrey Text"/>
                                <w:sz w:val="20"/>
                              </w:rPr>
                            </w:pPr>
                            <w:r w:rsidRPr="00D611A0">
                              <w:rPr>
                                <w:rFonts w:ascii="Audrey Text" w:hAnsi="Audrey Text"/>
                                <w:sz w:val="20"/>
                              </w:rPr>
                              <w:t>Oncology</w:t>
                            </w:r>
                          </w:p>
                          <w:p w14:paraId="1BB17CCC" w14:textId="4BBF1576" w:rsidR="00AF40CA" w:rsidRPr="00D611A0" w:rsidRDefault="00AF40CA" w:rsidP="00D611A0">
                            <w:pPr>
                              <w:pStyle w:val="ListParagraph"/>
                              <w:numPr>
                                <w:ilvl w:val="0"/>
                                <w:numId w:val="11"/>
                              </w:numPr>
                              <w:rPr>
                                <w:rFonts w:ascii="Audrey Text" w:hAnsi="Audrey Text"/>
                                <w:sz w:val="20"/>
                              </w:rPr>
                            </w:pPr>
                            <w:r w:rsidRPr="00D611A0">
                              <w:rPr>
                                <w:rFonts w:ascii="Audrey Text" w:hAnsi="Audrey Text"/>
                                <w:sz w:val="20"/>
                              </w:rPr>
                              <w:t xml:space="preserve">Inpatient pediatric patients and </w:t>
                            </w:r>
                            <w:proofErr w:type="gramStart"/>
                            <w:r w:rsidRPr="00D611A0">
                              <w:rPr>
                                <w:rFonts w:ascii="Audrey Text" w:hAnsi="Audrey Text"/>
                                <w:sz w:val="20"/>
                              </w:rPr>
                              <w:t>high risk</w:t>
                            </w:r>
                            <w:proofErr w:type="gramEnd"/>
                            <w:r w:rsidRPr="00D611A0">
                              <w:rPr>
                                <w:rFonts w:ascii="Audrey Text" w:hAnsi="Audrey Text"/>
                                <w:sz w:val="20"/>
                              </w:rPr>
                              <w:t xml:space="preserve"> pregnancies </w:t>
                            </w:r>
                          </w:p>
                          <w:p w14:paraId="37506FE3" w14:textId="324BCE98" w:rsidR="00AF40CA" w:rsidRPr="00D611A0" w:rsidRDefault="00AF40CA" w:rsidP="00D611A0">
                            <w:pPr>
                              <w:pStyle w:val="ListParagraph"/>
                              <w:numPr>
                                <w:ilvl w:val="0"/>
                                <w:numId w:val="11"/>
                              </w:numPr>
                              <w:rPr>
                                <w:rFonts w:ascii="Audrey Text" w:hAnsi="Audrey Text"/>
                                <w:sz w:val="20"/>
                              </w:rPr>
                            </w:pPr>
                            <w:r w:rsidRPr="00D611A0">
                              <w:rPr>
                                <w:rFonts w:ascii="Audrey Text" w:hAnsi="Audrey Text"/>
                                <w:sz w:val="20"/>
                              </w:rPr>
                              <w:t>Outpatient pediatric appointments and procedures</w:t>
                            </w:r>
                          </w:p>
                          <w:p w14:paraId="64007478" w14:textId="58930AE5" w:rsidR="00AF40CA" w:rsidRPr="00D611A0" w:rsidRDefault="00D611A0" w:rsidP="00D611A0">
                            <w:pPr>
                              <w:pStyle w:val="ListParagraph"/>
                              <w:ind w:left="270"/>
                              <w:rPr>
                                <w:rFonts w:ascii="Audrey Text" w:hAnsi="Audrey Text"/>
                                <w:color w:val="EE0000"/>
                                <w:sz w:val="20"/>
                              </w:rPr>
                            </w:pPr>
                            <w:r>
                              <w:rPr>
                                <w:rFonts w:ascii="Audrey Text" w:hAnsi="Audrey Text"/>
                                <w:color w:val="EE0000"/>
                                <w:sz w:val="20"/>
                              </w:rPr>
                              <w:t xml:space="preserve">Pediatric patients are defined as patients 0-21 who are unmarried, living with parents/ guardians and claimed as dependents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69DD2" id="Text Box 3" o:spid="_x0000_s1032" type="#_x0000_t202" style="position:absolute;margin-left:320.25pt;margin-top:-3pt;width:242.25pt;height:156pt;z-index:251659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nuPAIAAIQ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" fillcolor="white [3201]" strokeweight=".5pt">
                <v:textbox>
                  <w:txbxContent>
                    <w:p w14:paraId="7E09962D" w14:textId="0CF07F3E" w:rsidR="00AF40CA" w:rsidRDefault="00AF40CA" w:rsidP="00AF40CA">
                      <w:pPr>
                        <w:jc w:val="center"/>
                        <w:rPr>
                          <w:rFonts w:ascii="Audrey Text" w:hAnsi="Audrey Text"/>
                          <w:sz w:val="22"/>
                          <w:szCs w:val="22"/>
                        </w:rPr>
                      </w:pPr>
                      <w:r>
                        <w:rPr>
                          <w:rFonts w:ascii="Audrey Text" w:hAnsi="Audrey Text"/>
                          <w:sz w:val="22"/>
                          <w:szCs w:val="22"/>
                        </w:rPr>
                        <w:t xml:space="preserve">Priorities </w:t>
                      </w:r>
                    </w:p>
                    <w:p w14:paraId="2FC4929C" w14:textId="58DA781E" w:rsidR="00AF40CA" w:rsidRPr="00D611A0" w:rsidRDefault="00AF40CA" w:rsidP="00D611A0">
                      <w:pPr>
                        <w:pStyle w:val="ListParagraph"/>
                        <w:numPr>
                          <w:ilvl w:val="0"/>
                          <w:numId w:val="11"/>
                        </w:numPr>
                        <w:rPr>
                          <w:rFonts w:ascii="Audrey Text" w:hAnsi="Audrey Text"/>
                          <w:sz w:val="20"/>
                        </w:rPr>
                      </w:pPr>
                      <w:r w:rsidRPr="00D611A0">
                        <w:rPr>
                          <w:rFonts w:ascii="Audrey Text" w:hAnsi="Audrey Text"/>
                          <w:sz w:val="20"/>
                        </w:rPr>
                        <w:t>Oncology</w:t>
                      </w:r>
                    </w:p>
                    <w:p w14:paraId="1BB17CCC" w14:textId="4BBF1576" w:rsidR="00AF40CA" w:rsidRPr="00D611A0" w:rsidRDefault="00AF40CA" w:rsidP="00D611A0">
                      <w:pPr>
                        <w:pStyle w:val="ListParagraph"/>
                        <w:numPr>
                          <w:ilvl w:val="0"/>
                          <w:numId w:val="11"/>
                        </w:numPr>
                        <w:rPr>
                          <w:rFonts w:ascii="Audrey Text" w:hAnsi="Audrey Text"/>
                          <w:sz w:val="20"/>
                        </w:rPr>
                      </w:pPr>
                      <w:r w:rsidRPr="00D611A0">
                        <w:rPr>
                          <w:rFonts w:ascii="Audrey Text" w:hAnsi="Audrey Text"/>
                          <w:sz w:val="20"/>
                        </w:rPr>
                        <w:t xml:space="preserve">Inpatient pediatric patients and </w:t>
                      </w:r>
                      <w:proofErr w:type="gramStart"/>
                      <w:r w:rsidRPr="00D611A0">
                        <w:rPr>
                          <w:rFonts w:ascii="Audrey Text" w:hAnsi="Audrey Text"/>
                          <w:sz w:val="20"/>
                        </w:rPr>
                        <w:t>high risk</w:t>
                      </w:r>
                      <w:proofErr w:type="gramEnd"/>
                      <w:r w:rsidRPr="00D611A0">
                        <w:rPr>
                          <w:rFonts w:ascii="Audrey Text" w:hAnsi="Audrey Text"/>
                          <w:sz w:val="20"/>
                        </w:rPr>
                        <w:t xml:space="preserve"> pregnancies </w:t>
                      </w:r>
                    </w:p>
                    <w:p w14:paraId="37506FE3" w14:textId="324BCE98" w:rsidR="00AF40CA" w:rsidRPr="00D611A0" w:rsidRDefault="00AF40CA" w:rsidP="00D611A0">
                      <w:pPr>
                        <w:pStyle w:val="ListParagraph"/>
                        <w:numPr>
                          <w:ilvl w:val="0"/>
                          <w:numId w:val="11"/>
                        </w:numPr>
                        <w:rPr>
                          <w:rFonts w:ascii="Audrey Text" w:hAnsi="Audrey Text"/>
                          <w:sz w:val="20"/>
                        </w:rPr>
                      </w:pPr>
                      <w:r w:rsidRPr="00D611A0">
                        <w:rPr>
                          <w:rFonts w:ascii="Audrey Text" w:hAnsi="Audrey Text"/>
                          <w:sz w:val="20"/>
                        </w:rPr>
                        <w:t>Outpatient pediatric appointments and procedures</w:t>
                      </w:r>
                    </w:p>
                    <w:p w14:paraId="64007478" w14:textId="58930AE5" w:rsidR="00AF40CA" w:rsidRPr="00D611A0" w:rsidRDefault="00D611A0" w:rsidP="00D611A0">
                      <w:pPr>
                        <w:pStyle w:val="ListParagraph"/>
                        <w:ind w:left="270"/>
                        <w:rPr>
                          <w:rFonts w:ascii="Audrey Text" w:hAnsi="Audrey Text"/>
                          <w:color w:val="EE0000"/>
                          <w:sz w:val="20"/>
                        </w:rPr>
                      </w:pPr>
                      <w:r>
                        <w:rPr>
                          <w:rFonts w:ascii="Audrey Text" w:hAnsi="Audrey Text"/>
                          <w:color w:val="EE0000"/>
                          <w:sz w:val="20"/>
                        </w:rPr>
                        <w:t xml:space="preserve">Pediatric patients are defined as patients 0-21 who are unmarried, living with parents/ guardians and claimed as dependents </w:t>
                      </w:r>
                    </w:p>
                  </w:txbxContent>
                </v:textbox>
              </v:shape>
            </w:pict>
          </mc:Fallback>
        </mc:AlternateContent>
      </w:r>
      <w:r w:rsidR="00057F58">
        <w:rPr>
          <w:noProof/>
        </w:rPr>
        <mc:AlternateContent>
          <mc:Choice Requires="wps">
            <w:drawing>
              <wp:anchor distT="0" distB="0" distL="114300" distR="114300" simplePos="0" relativeHeight="251658250" behindDoc="0" locked="1" layoutInCell="0" allowOverlap="1" wp14:anchorId="5717D6B5" wp14:editId="5F08ED45">
                <wp:simplePos x="0" y="0"/>
                <wp:positionH relativeFrom="page">
                  <wp:posOffset>8763000</wp:posOffset>
                </wp:positionH>
                <wp:positionV relativeFrom="page">
                  <wp:posOffset>551815</wp:posOffset>
                </wp:positionV>
                <wp:extent cx="3535680" cy="7000875"/>
                <wp:effectExtent l="0" t="0" r="7620" b="9525"/>
                <wp:wrapTopAndBottom/>
                <wp:docPr id="6541067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700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15B1D" w14:textId="77777777" w:rsidR="00EC78C3" w:rsidRPr="00C56166" w:rsidRDefault="00EC78C3" w:rsidP="00C56166">
                            <w:pPr>
                              <w:pStyle w:val="BodyText"/>
                              <w:spacing w:after="0"/>
                              <w:jc w:val="center"/>
                              <w:rPr>
                                <w:rFonts w:ascii="Audrey Text" w:hAnsi="Audrey Text"/>
                                <w:i/>
                                <w:sz w:val="18"/>
                                <w:szCs w:val="18"/>
                              </w:rPr>
                            </w:pPr>
                            <w:r w:rsidRPr="00C56166">
                              <w:rPr>
                                <w:rFonts w:ascii="Audrey Text" w:hAnsi="Audrey Text"/>
                                <w:sz w:val="18"/>
                                <w:szCs w:val="18"/>
                              </w:rPr>
                              <w:t>KITCHEN</w:t>
                            </w:r>
                          </w:p>
                          <w:p w14:paraId="363140ED" w14:textId="77777777" w:rsidR="00EC78C3" w:rsidRPr="00C56166" w:rsidRDefault="00EC78C3" w:rsidP="00C56166">
                            <w:pPr>
                              <w:pStyle w:val="BodyText"/>
                              <w:spacing w:after="0"/>
                              <w:jc w:val="both"/>
                              <w:rPr>
                                <w:rFonts w:ascii="Audrey Text" w:hAnsi="Audrey Text"/>
                                <w:i/>
                                <w:sz w:val="18"/>
                                <w:szCs w:val="18"/>
                              </w:rPr>
                            </w:pPr>
                            <w:r w:rsidRPr="00C56166">
                              <w:rPr>
                                <w:rFonts w:ascii="Audrey Text" w:hAnsi="Audrey Text"/>
                                <w:i/>
                                <w:sz w:val="18"/>
                                <w:szCs w:val="18"/>
                              </w:rPr>
                              <w:t>Note:  The House receives donations of food from many organizations. You are welcome to use these items in the designated areas.</w:t>
                            </w:r>
                          </w:p>
                          <w:p w14:paraId="50BE45E7"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A Buffet Dinner for all guests is prepared and served daily</w:t>
                            </w:r>
                          </w:p>
                          <w:p w14:paraId="2E8CA143"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5:00 PM – 6:30 PM by the House staff, guests and volunteers cooperatively.</w:t>
                            </w:r>
                          </w:p>
                          <w:p w14:paraId="4A8B20E3" w14:textId="77777777" w:rsidR="00C56166"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Guests are invited to help yourself to items available for breakfast and lunch. Please help keep the kitchen clean by disposing of leftovers, washing dishes and silverware before placing them in the window to drain, washing pots and pans, and wiping up spills, tables and highchairs.</w:t>
                            </w:r>
                          </w:p>
                          <w:p w14:paraId="08A939A5" w14:textId="5F152DCE" w:rsidR="00C56166"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Guests may store personal food items in the upstairs refrigerator and assigned cubbies; however, please dispose of personal food items prior to checking out. Personal items should be properly marked with guest name and room number.</w:t>
                            </w:r>
                          </w:p>
                          <w:p w14:paraId="4CC91CBE" w14:textId="694B4BD6"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Donations to operate the kitchen are appreciated but not required.</w:t>
                            </w:r>
                          </w:p>
                          <w:p w14:paraId="42F575B3" w14:textId="3BCE5524" w:rsidR="00EC78C3" w:rsidRPr="00C56166" w:rsidRDefault="00EC78C3" w:rsidP="00C56166">
                            <w:pPr>
                              <w:pStyle w:val="BodyText"/>
                              <w:spacing w:after="0"/>
                              <w:jc w:val="center"/>
                              <w:rPr>
                                <w:rFonts w:ascii="Audrey Text" w:hAnsi="Audrey Text"/>
                                <w:sz w:val="18"/>
                                <w:szCs w:val="18"/>
                              </w:rPr>
                            </w:pPr>
                            <w:r w:rsidRPr="00C56166">
                              <w:rPr>
                                <w:rFonts w:ascii="Audrey Text" w:hAnsi="Audrey Text"/>
                                <w:b/>
                                <w:sz w:val="18"/>
                                <w:szCs w:val="18"/>
                              </w:rPr>
                              <w:t>LAUNDRY</w:t>
                            </w:r>
                          </w:p>
                          <w:p w14:paraId="5DB1252C" w14:textId="77777777" w:rsidR="00EC78C3" w:rsidRPr="00C56166" w:rsidRDefault="00EC78C3" w:rsidP="00C56166">
                            <w:pPr>
                              <w:pStyle w:val="BodyText"/>
                              <w:spacing w:after="0"/>
                              <w:rPr>
                                <w:rFonts w:ascii="Audrey Text" w:hAnsi="Audrey Text"/>
                                <w:b/>
                                <w:sz w:val="18"/>
                                <w:szCs w:val="18"/>
                              </w:rPr>
                            </w:pPr>
                            <w:r w:rsidRPr="00C56166">
                              <w:rPr>
                                <w:rFonts w:ascii="Audrey Text" w:hAnsi="Audrey Text"/>
                                <w:sz w:val="18"/>
                                <w:szCs w:val="18"/>
                              </w:rPr>
                              <w:t xml:space="preserve">Washers and dryers </w:t>
                            </w:r>
                            <w:proofErr w:type="gramStart"/>
                            <w:r w:rsidRPr="00C56166">
                              <w:rPr>
                                <w:rFonts w:ascii="Audrey Text" w:hAnsi="Audrey Text"/>
                                <w:sz w:val="18"/>
                                <w:szCs w:val="18"/>
                              </w:rPr>
                              <w:t>are located in</w:t>
                            </w:r>
                            <w:proofErr w:type="gramEnd"/>
                            <w:r w:rsidRPr="00C56166">
                              <w:rPr>
                                <w:rFonts w:ascii="Audrey Text" w:hAnsi="Audrey Text"/>
                                <w:sz w:val="18"/>
                                <w:szCs w:val="18"/>
                              </w:rPr>
                              <w:t xml:space="preserve"> the basement to launder your linens and clothes free of charge. Guests should remove clothes from machines as quickly as possible. The House is not responsible for clothing or items left unattended in the laundry room.</w:t>
                            </w:r>
                          </w:p>
                          <w:p w14:paraId="6FEBFE52" w14:textId="77777777" w:rsidR="00EC78C3" w:rsidRPr="00C56166" w:rsidRDefault="00EC78C3" w:rsidP="00C56166">
                            <w:pPr>
                              <w:pStyle w:val="BodyText"/>
                              <w:spacing w:after="0"/>
                              <w:jc w:val="center"/>
                              <w:rPr>
                                <w:rFonts w:ascii="Audrey Text" w:hAnsi="Audrey Text"/>
                                <w:b/>
                                <w:sz w:val="18"/>
                                <w:szCs w:val="18"/>
                              </w:rPr>
                            </w:pPr>
                            <w:r w:rsidRPr="00C56166">
                              <w:rPr>
                                <w:rFonts w:ascii="Audrey Text" w:hAnsi="Audrey Text"/>
                                <w:b/>
                                <w:sz w:val="18"/>
                                <w:szCs w:val="18"/>
                              </w:rPr>
                              <w:t>LINENS</w:t>
                            </w:r>
                          </w:p>
                          <w:p w14:paraId="4B887ADC"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At check-in, guests are given clean linens, one set of towels per person and one set of sheets per bed used. You are responsible for washing your linens if you need clean ones.</w:t>
                            </w:r>
                          </w:p>
                          <w:p w14:paraId="4DDE397D"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 xml:space="preserve">Alert a </w:t>
                            </w:r>
                            <w:proofErr w:type="gramStart"/>
                            <w:r w:rsidRPr="00C56166">
                              <w:rPr>
                                <w:rFonts w:ascii="Audrey Text" w:hAnsi="Audrey Text"/>
                                <w:sz w:val="18"/>
                                <w:szCs w:val="18"/>
                              </w:rPr>
                              <w:t>Manager</w:t>
                            </w:r>
                            <w:proofErr w:type="gramEnd"/>
                            <w:r w:rsidRPr="00C56166">
                              <w:rPr>
                                <w:rFonts w:ascii="Audrey Text" w:hAnsi="Audrey Text"/>
                                <w:sz w:val="18"/>
                                <w:szCs w:val="18"/>
                              </w:rPr>
                              <w:t xml:space="preserve"> if a comforter is soiled. Do not attempt to launder.</w:t>
                            </w:r>
                          </w:p>
                          <w:p w14:paraId="61505C01" w14:textId="77777777" w:rsidR="00EC78C3" w:rsidRPr="00C56166" w:rsidRDefault="00EC78C3" w:rsidP="00EC78C3">
                            <w:pPr>
                              <w:pStyle w:val="BodyText"/>
                              <w:jc w:val="both"/>
                              <w:rPr>
                                <w:rFonts w:ascii="Audrey Text" w:hAnsi="Audrey Text"/>
                                <w:sz w:val="18"/>
                                <w:szCs w:val="18"/>
                              </w:rPr>
                            </w:pPr>
                            <w:r w:rsidRPr="00C56166">
                              <w:rPr>
                                <w:rFonts w:ascii="Audrey Text" w:hAnsi="Audrey Text"/>
                                <w:sz w:val="18"/>
                                <w:szCs w:val="18"/>
                              </w:rPr>
                              <w:t>Upon checkout, please place all linens, towels, and the blankets in the laundry basket and leave them in the room closet.  DO NOT include the bedspreads or mattress pads.</w:t>
                            </w:r>
                          </w:p>
                          <w:p w14:paraId="41A02136" w14:textId="4CAE6B1A" w:rsidR="00EC78C3" w:rsidRPr="00C56166" w:rsidRDefault="00EC78C3" w:rsidP="00EC78C3">
                            <w:pPr>
                              <w:pStyle w:val="BodyText"/>
                              <w:jc w:val="both"/>
                              <w:rPr>
                                <w:rFonts w:ascii="Audrey Text" w:hAnsi="Audrey Text"/>
                                <w:sz w:val="18"/>
                                <w:szCs w:val="18"/>
                              </w:rPr>
                            </w:pPr>
                            <w:r w:rsidRPr="00C56166">
                              <w:rPr>
                                <w:rFonts w:ascii="Audrey Text" w:hAnsi="Audrey Text"/>
                                <w:sz w:val="18"/>
                                <w:szCs w:val="18"/>
                              </w:rPr>
                              <w:t>Make up bed with mattress pad and bedspread only. Please leave your room ready for the next family.</w:t>
                            </w:r>
                          </w:p>
                          <w:p w14:paraId="3726EEE8" w14:textId="77777777" w:rsidR="00EC78C3" w:rsidRPr="00C56166" w:rsidRDefault="00EC78C3" w:rsidP="00EC78C3">
                            <w:pPr>
                              <w:pStyle w:val="BodyText"/>
                              <w:jc w:val="both"/>
                              <w:rPr>
                                <w:rFonts w:ascii="Audrey Text" w:hAnsi="Audrey Text"/>
                              </w:rPr>
                            </w:pPr>
                            <w:r w:rsidRPr="00C56166">
                              <w:rPr>
                                <w:rFonts w:ascii="Audrey Text" w:hAnsi="Audrey Text"/>
                                <w:i/>
                                <w:smallCaps/>
                              </w:rPr>
                              <w:t>The House is not responsible for items left by guests or visitors.  Lost and found articles should be brought to the attention of House Management. We do not mail items left behind; guests are responsible for picking up any left items. Uncollected items will be donated.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7D6B5" id="Text Box 26" o:spid="_x0000_s1033" type="#_x0000_t202" style="position:absolute;margin-left:690pt;margin-top:43.45pt;width:278.4pt;height:551.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" o:allowincell="f" stroked="f">
                <v:textbox>
                  <w:txbxContent>
                    <w:p w14:paraId="51A15B1D" w14:textId="77777777" w:rsidR="00EC78C3" w:rsidRPr="00C56166" w:rsidRDefault="00EC78C3" w:rsidP="00C56166">
                      <w:pPr>
                        <w:pStyle w:val="BodyText"/>
                        <w:spacing w:after="0"/>
                        <w:jc w:val="center"/>
                        <w:rPr>
                          <w:rFonts w:ascii="Audrey Text" w:hAnsi="Audrey Text"/>
                          <w:i/>
                          <w:sz w:val="18"/>
                          <w:szCs w:val="18"/>
                        </w:rPr>
                      </w:pPr>
                      <w:r w:rsidRPr="00C56166">
                        <w:rPr>
                          <w:rFonts w:ascii="Audrey Text" w:hAnsi="Audrey Text"/>
                          <w:sz w:val="18"/>
                          <w:szCs w:val="18"/>
                        </w:rPr>
                        <w:t>KITCHEN</w:t>
                      </w:r>
                    </w:p>
                    <w:p w14:paraId="363140ED" w14:textId="77777777" w:rsidR="00EC78C3" w:rsidRPr="00C56166" w:rsidRDefault="00EC78C3" w:rsidP="00C56166">
                      <w:pPr>
                        <w:pStyle w:val="BodyText"/>
                        <w:spacing w:after="0"/>
                        <w:jc w:val="both"/>
                        <w:rPr>
                          <w:rFonts w:ascii="Audrey Text" w:hAnsi="Audrey Text"/>
                          <w:i/>
                          <w:sz w:val="18"/>
                          <w:szCs w:val="18"/>
                        </w:rPr>
                      </w:pPr>
                      <w:r w:rsidRPr="00C56166">
                        <w:rPr>
                          <w:rFonts w:ascii="Audrey Text" w:hAnsi="Audrey Text"/>
                          <w:i/>
                          <w:sz w:val="18"/>
                          <w:szCs w:val="18"/>
                        </w:rPr>
                        <w:t>Note:  The House receives donations of food from many organizations. You are welcome to use these items in the designated areas.</w:t>
                      </w:r>
                    </w:p>
                    <w:p w14:paraId="50BE45E7"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A Buffet Dinner for all guests is prepared and served daily</w:t>
                      </w:r>
                    </w:p>
                    <w:p w14:paraId="2E8CA143"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5:00 PM – 6:30 PM by the House staff, guests and volunteers cooperatively.</w:t>
                      </w:r>
                    </w:p>
                    <w:p w14:paraId="4A8B20E3" w14:textId="77777777" w:rsidR="00C56166"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Guests are invited to help yourself to items available for breakfast and lunch. Please help keep the kitchen clean by disposing of leftovers, washing dishes and silverware before placing them in the window to drain, washing pots and pans, and wiping up spills, tables and highchairs.</w:t>
                      </w:r>
                    </w:p>
                    <w:p w14:paraId="08A939A5" w14:textId="5F152DCE" w:rsidR="00C56166"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Guests may store personal food items in the upstairs refrigerator and assigned cubbies; however, please dispose of personal food items prior to checking out. Personal items should be properly marked with guest name and room number.</w:t>
                      </w:r>
                    </w:p>
                    <w:p w14:paraId="4CC91CBE" w14:textId="694B4BD6"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Donations to operate the kitchen are appreciated but not required.</w:t>
                      </w:r>
                    </w:p>
                    <w:p w14:paraId="42F575B3" w14:textId="3BCE5524" w:rsidR="00EC78C3" w:rsidRPr="00C56166" w:rsidRDefault="00EC78C3" w:rsidP="00C56166">
                      <w:pPr>
                        <w:pStyle w:val="BodyText"/>
                        <w:spacing w:after="0"/>
                        <w:jc w:val="center"/>
                        <w:rPr>
                          <w:rFonts w:ascii="Audrey Text" w:hAnsi="Audrey Text"/>
                          <w:sz w:val="18"/>
                          <w:szCs w:val="18"/>
                        </w:rPr>
                      </w:pPr>
                      <w:r w:rsidRPr="00C56166">
                        <w:rPr>
                          <w:rFonts w:ascii="Audrey Text" w:hAnsi="Audrey Text"/>
                          <w:b/>
                          <w:sz w:val="18"/>
                          <w:szCs w:val="18"/>
                        </w:rPr>
                        <w:t>LAUNDRY</w:t>
                      </w:r>
                    </w:p>
                    <w:p w14:paraId="5DB1252C" w14:textId="77777777" w:rsidR="00EC78C3" w:rsidRPr="00C56166" w:rsidRDefault="00EC78C3" w:rsidP="00C56166">
                      <w:pPr>
                        <w:pStyle w:val="BodyText"/>
                        <w:spacing w:after="0"/>
                        <w:rPr>
                          <w:rFonts w:ascii="Audrey Text" w:hAnsi="Audrey Text"/>
                          <w:b/>
                          <w:sz w:val="18"/>
                          <w:szCs w:val="18"/>
                        </w:rPr>
                      </w:pPr>
                      <w:r w:rsidRPr="00C56166">
                        <w:rPr>
                          <w:rFonts w:ascii="Audrey Text" w:hAnsi="Audrey Text"/>
                          <w:sz w:val="18"/>
                          <w:szCs w:val="18"/>
                        </w:rPr>
                        <w:t xml:space="preserve">Washers and dryers </w:t>
                      </w:r>
                      <w:proofErr w:type="gramStart"/>
                      <w:r w:rsidRPr="00C56166">
                        <w:rPr>
                          <w:rFonts w:ascii="Audrey Text" w:hAnsi="Audrey Text"/>
                          <w:sz w:val="18"/>
                          <w:szCs w:val="18"/>
                        </w:rPr>
                        <w:t>are located in</w:t>
                      </w:r>
                      <w:proofErr w:type="gramEnd"/>
                      <w:r w:rsidRPr="00C56166">
                        <w:rPr>
                          <w:rFonts w:ascii="Audrey Text" w:hAnsi="Audrey Text"/>
                          <w:sz w:val="18"/>
                          <w:szCs w:val="18"/>
                        </w:rPr>
                        <w:t xml:space="preserve"> the basement to launder your linens and clothes free of charge. Guests should remove clothes from machines as quickly as possible. The House is not responsible for clothing or items left unattended in the laundry room.</w:t>
                      </w:r>
                    </w:p>
                    <w:p w14:paraId="6FEBFE52" w14:textId="77777777" w:rsidR="00EC78C3" w:rsidRPr="00C56166" w:rsidRDefault="00EC78C3" w:rsidP="00C56166">
                      <w:pPr>
                        <w:pStyle w:val="BodyText"/>
                        <w:spacing w:after="0"/>
                        <w:jc w:val="center"/>
                        <w:rPr>
                          <w:rFonts w:ascii="Audrey Text" w:hAnsi="Audrey Text"/>
                          <w:b/>
                          <w:sz w:val="18"/>
                          <w:szCs w:val="18"/>
                        </w:rPr>
                      </w:pPr>
                      <w:r w:rsidRPr="00C56166">
                        <w:rPr>
                          <w:rFonts w:ascii="Audrey Text" w:hAnsi="Audrey Text"/>
                          <w:b/>
                          <w:sz w:val="18"/>
                          <w:szCs w:val="18"/>
                        </w:rPr>
                        <w:t>LINENS</w:t>
                      </w:r>
                    </w:p>
                    <w:p w14:paraId="4B887ADC"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At check-in, guests are given clean linens, one set of towels per person and one set of sheets per bed used. You are responsible for washing your linens if you need clean ones.</w:t>
                      </w:r>
                    </w:p>
                    <w:p w14:paraId="4DDE397D" w14:textId="77777777" w:rsidR="00EC78C3" w:rsidRPr="00C56166" w:rsidRDefault="00EC78C3" w:rsidP="00C56166">
                      <w:pPr>
                        <w:pStyle w:val="BodyText"/>
                        <w:spacing w:after="0"/>
                        <w:jc w:val="both"/>
                        <w:rPr>
                          <w:rFonts w:ascii="Audrey Text" w:hAnsi="Audrey Text"/>
                          <w:sz w:val="18"/>
                          <w:szCs w:val="18"/>
                        </w:rPr>
                      </w:pPr>
                      <w:r w:rsidRPr="00C56166">
                        <w:rPr>
                          <w:rFonts w:ascii="Audrey Text" w:hAnsi="Audrey Text"/>
                          <w:sz w:val="18"/>
                          <w:szCs w:val="18"/>
                        </w:rPr>
                        <w:t xml:space="preserve">Alert a </w:t>
                      </w:r>
                      <w:proofErr w:type="gramStart"/>
                      <w:r w:rsidRPr="00C56166">
                        <w:rPr>
                          <w:rFonts w:ascii="Audrey Text" w:hAnsi="Audrey Text"/>
                          <w:sz w:val="18"/>
                          <w:szCs w:val="18"/>
                        </w:rPr>
                        <w:t>Manager</w:t>
                      </w:r>
                      <w:proofErr w:type="gramEnd"/>
                      <w:r w:rsidRPr="00C56166">
                        <w:rPr>
                          <w:rFonts w:ascii="Audrey Text" w:hAnsi="Audrey Text"/>
                          <w:sz w:val="18"/>
                          <w:szCs w:val="18"/>
                        </w:rPr>
                        <w:t xml:space="preserve"> if a comforter is soiled. Do not attempt to launder.</w:t>
                      </w:r>
                    </w:p>
                    <w:p w14:paraId="61505C01" w14:textId="77777777" w:rsidR="00EC78C3" w:rsidRPr="00C56166" w:rsidRDefault="00EC78C3" w:rsidP="00EC78C3">
                      <w:pPr>
                        <w:pStyle w:val="BodyText"/>
                        <w:jc w:val="both"/>
                        <w:rPr>
                          <w:rFonts w:ascii="Audrey Text" w:hAnsi="Audrey Text"/>
                          <w:sz w:val="18"/>
                          <w:szCs w:val="18"/>
                        </w:rPr>
                      </w:pPr>
                      <w:r w:rsidRPr="00C56166">
                        <w:rPr>
                          <w:rFonts w:ascii="Audrey Text" w:hAnsi="Audrey Text"/>
                          <w:sz w:val="18"/>
                          <w:szCs w:val="18"/>
                        </w:rPr>
                        <w:t>Upon checkout, please place all linens, towels, and the blankets in the laundry basket and leave them in the room closet.  DO NOT include the bedspreads or mattress pads.</w:t>
                      </w:r>
                    </w:p>
                    <w:p w14:paraId="41A02136" w14:textId="4CAE6B1A" w:rsidR="00EC78C3" w:rsidRPr="00C56166" w:rsidRDefault="00EC78C3" w:rsidP="00EC78C3">
                      <w:pPr>
                        <w:pStyle w:val="BodyText"/>
                        <w:jc w:val="both"/>
                        <w:rPr>
                          <w:rFonts w:ascii="Audrey Text" w:hAnsi="Audrey Text"/>
                          <w:sz w:val="18"/>
                          <w:szCs w:val="18"/>
                        </w:rPr>
                      </w:pPr>
                      <w:r w:rsidRPr="00C56166">
                        <w:rPr>
                          <w:rFonts w:ascii="Audrey Text" w:hAnsi="Audrey Text"/>
                          <w:sz w:val="18"/>
                          <w:szCs w:val="18"/>
                        </w:rPr>
                        <w:t>Make up bed with mattress pad and bedspread only. Please leave your room ready for the next family.</w:t>
                      </w:r>
                    </w:p>
                    <w:p w14:paraId="3726EEE8" w14:textId="77777777" w:rsidR="00EC78C3" w:rsidRPr="00C56166" w:rsidRDefault="00EC78C3" w:rsidP="00EC78C3">
                      <w:pPr>
                        <w:pStyle w:val="BodyText"/>
                        <w:jc w:val="both"/>
                        <w:rPr>
                          <w:rFonts w:ascii="Audrey Text" w:hAnsi="Audrey Text"/>
                        </w:rPr>
                      </w:pPr>
                      <w:r w:rsidRPr="00C56166">
                        <w:rPr>
                          <w:rFonts w:ascii="Audrey Text" w:hAnsi="Audrey Text"/>
                          <w:i/>
                          <w:smallCaps/>
                        </w:rPr>
                        <w:t>The House is not responsible for items left by guests or visitors.  Lost and found articles should be brought to the attention of House Management. We do not mail items left behind; guests are responsible for picking up any left items. Uncollected items will be donated.</w:t>
                      </w:r>
                    </w:p>
                  </w:txbxContent>
                </v:textbox>
                <w10:wrap type="topAndBottom" anchorx="page" anchory="page"/>
                <w10:anchorlock/>
              </v:shape>
            </w:pict>
          </mc:Fallback>
        </mc:AlternateContent>
      </w:r>
      <w:r w:rsidR="00057F58">
        <w:rPr>
          <w:noProof/>
        </w:rPr>
        <mc:AlternateContent>
          <mc:Choice Requires="wps">
            <w:drawing>
              <wp:anchor distT="0" distB="0" distL="114300" distR="114300" simplePos="0" relativeHeight="251658249" behindDoc="0" locked="1" layoutInCell="0" allowOverlap="1" wp14:anchorId="4894C06F" wp14:editId="6B880B9D">
                <wp:simplePos x="0" y="0"/>
                <wp:positionH relativeFrom="page">
                  <wp:posOffset>4572000</wp:posOffset>
                </wp:positionH>
                <wp:positionV relativeFrom="page">
                  <wp:posOffset>365760</wp:posOffset>
                </wp:positionV>
                <wp:extent cx="3429000" cy="7130415"/>
                <wp:effectExtent l="0" t="0" r="0" b="0"/>
                <wp:wrapNone/>
                <wp:docPr id="15002153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13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9B6BF"/>
                              </a:solidFill>
                              <a:miter lim="800000"/>
                              <a:headEnd/>
                              <a:tailEnd/>
                            </a14:hiddenLine>
                          </a:ext>
                        </a:extLst>
                      </wps:spPr>
                      <wps:txbx>
                        <w:txbxContent>
                          <w:p w14:paraId="2963A315" w14:textId="77777777" w:rsidR="00EC78C3" w:rsidRDefault="00EC78C3" w:rsidP="00EC78C3">
                            <w:pPr>
                              <w:pStyle w:val="BodyText"/>
                              <w:jc w:val="center"/>
                              <w:rPr>
                                <w:rFonts w:ascii="Verdana" w:hAnsi="Verdana"/>
                                <w:b/>
                                <w:sz w:val="24"/>
                              </w:rPr>
                            </w:pPr>
                            <w:r>
                              <w:rPr>
                                <w:rFonts w:ascii="Verdana" w:hAnsi="Verdana"/>
                                <w:b/>
                                <w:sz w:val="24"/>
                              </w:rPr>
                              <w:t>ROOMS</w:t>
                            </w:r>
                          </w:p>
                          <w:p w14:paraId="6E742D2D" w14:textId="4E232D6C" w:rsidR="00EC78C3" w:rsidRDefault="00057F58" w:rsidP="00EC78C3">
                            <w:pPr>
                              <w:pStyle w:val="BodyText"/>
                              <w:jc w:val="center"/>
                              <w:rPr>
                                <w:rFonts w:ascii="Arial Black" w:hAnsi="Arial Black"/>
                                <w:b/>
                                <w:sz w:val="24"/>
                              </w:rPr>
                            </w:pPr>
                            <w:r w:rsidRPr="00EC78C3">
                              <w:rPr>
                                <w:rFonts w:ascii="Arial Black" w:hAnsi="Arial Black"/>
                                <w:b/>
                                <w:noProof/>
                                <w:sz w:val="24"/>
                              </w:rPr>
                              <w:drawing>
                                <wp:inline distT="0" distB="0" distL="0" distR="0" wp14:anchorId="4FA1F1B4" wp14:editId="50D32EEA">
                                  <wp:extent cx="2647742" cy="190500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0143" cy="1921117"/>
                                          </a:xfrm>
                                          <a:prstGeom prst="rect">
                                            <a:avLst/>
                                          </a:prstGeom>
                                          <a:noFill/>
                                          <a:ln>
                                            <a:noFill/>
                                          </a:ln>
                                        </pic:spPr>
                                      </pic:pic>
                                    </a:graphicData>
                                  </a:graphic>
                                </wp:inline>
                              </w:drawing>
                            </w:r>
                          </w:p>
                          <w:p w14:paraId="79F5FB4C" w14:textId="77777777" w:rsidR="00EC78C3" w:rsidRPr="00EB1F85" w:rsidRDefault="00EC78C3" w:rsidP="00EC78C3">
                            <w:pPr>
                              <w:pStyle w:val="BodyText"/>
                              <w:ind w:left="360" w:right="342"/>
                              <w:rPr>
                                <w:rFonts w:ascii="Audrey Text" w:hAnsi="Audrey Text"/>
                                <w:sz w:val="18"/>
                                <w:szCs w:val="18"/>
                              </w:rPr>
                            </w:pPr>
                            <w:r w:rsidRPr="00EB1F85">
                              <w:rPr>
                                <w:rFonts w:ascii="Audrey Text" w:hAnsi="Audrey Text"/>
                                <w:b/>
                                <w:sz w:val="18"/>
                                <w:szCs w:val="18"/>
                              </w:rPr>
                              <w:t>If you need to go home overnight, you are required to check out of your room and get a new referral from medical personnel to come back. We will not hold an unoccupied room for any family. Failure to do so will jeopardize your House privileges.</w:t>
                            </w:r>
                          </w:p>
                          <w:p w14:paraId="6CB69ECC"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 xml:space="preserve">One Room per family. Limit of four overnight family members to a room. Guests are not allowed in other guest’s rooms. </w:t>
                            </w:r>
                          </w:p>
                          <w:p w14:paraId="34F6F29E"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Management reserves the right to inspect guest rooms at any time. Room doors should not be propped open.</w:t>
                            </w:r>
                          </w:p>
                          <w:p w14:paraId="00C670A4" w14:textId="77777777" w:rsidR="00EC78C3" w:rsidRPr="00EB1F85" w:rsidRDefault="00EC78C3" w:rsidP="00EC78C3">
                            <w:pPr>
                              <w:pStyle w:val="BodyText"/>
                              <w:ind w:right="75"/>
                              <w:rPr>
                                <w:rFonts w:ascii="Audrey Text" w:hAnsi="Audrey Text"/>
                                <w:sz w:val="18"/>
                                <w:szCs w:val="18"/>
                              </w:rPr>
                            </w:pPr>
                            <w:r w:rsidRPr="00EB1F85">
                              <w:rPr>
                                <w:rFonts w:ascii="Audrey Text" w:hAnsi="Audrey Text"/>
                                <w:sz w:val="18"/>
                                <w:szCs w:val="18"/>
                              </w:rPr>
                              <w:t>Guests should respect the privacy of other guests; TV and radio sound should be kept at a reasonable level.  Please limit the number of visitors in the House. Visitor Hours are 9:00 AM - 9:00 PM.</w:t>
                            </w:r>
                          </w:p>
                          <w:p w14:paraId="57DC03DE" w14:textId="77777777" w:rsidR="00EC78C3" w:rsidRPr="00EB1F85" w:rsidRDefault="00EC78C3" w:rsidP="00EC78C3">
                            <w:pPr>
                              <w:pStyle w:val="BodyText"/>
                              <w:ind w:right="75"/>
                              <w:rPr>
                                <w:rFonts w:ascii="Audrey Text" w:hAnsi="Audrey Text"/>
                                <w:sz w:val="18"/>
                                <w:szCs w:val="18"/>
                              </w:rPr>
                            </w:pPr>
                            <w:r w:rsidRPr="00EB1F85">
                              <w:rPr>
                                <w:rFonts w:ascii="Audrey Text" w:hAnsi="Audrey Text"/>
                                <w:sz w:val="18"/>
                                <w:szCs w:val="18"/>
                              </w:rPr>
                              <w:t xml:space="preserve">Unnecessary noise, illegal activities and inappropriate behavior will not be permitted.  </w:t>
                            </w:r>
                          </w:p>
                          <w:p w14:paraId="2E8D2FA5" w14:textId="77777777" w:rsidR="00EC78C3" w:rsidRPr="00EB1F85" w:rsidRDefault="00EC78C3" w:rsidP="00EC78C3">
                            <w:pPr>
                              <w:pStyle w:val="BodyText"/>
                              <w:rPr>
                                <w:rFonts w:ascii="Audrey Text" w:hAnsi="Audrey Text"/>
                                <w:b/>
                                <w:sz w:val="18"/>
                                <w:szCs w:val="18"/>
                              </w:rPr>
                            </w:pPr>
                            <w:r w:rsidRPr="00EB1F85">
                              <w:rPr>
                                <w:rFonts w:ascii="Audrey Text" w:hAnsi="Audrey Text"/>
                                <w:sz w:val="18"/>
                                <w:szCs w:val="18"/>
                              </w:rPr>
                              <w:t>Game room time is 9:00 AM – 9:00 PM</w:t>
                            </w:r>
                          </w:p>
                          <w:p w14:paraId="7969A3A1"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It is the Guests’ responsibility to make beds, empty wastebaskets in outside dumpster (not in another container) and keep room and bathroom clean.</w:t>
                            </w:r>
                          </w:p>
                          <w:p w14:paraId="64B75DC2"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Please turn off lights and TV when leaving rooms.</w:t>
                            </w:r>
                          </w:p>
                          <w:p w14:paraId="6994C87F"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Should you note something wrong with your room or the House (need a blanket, see a burned-out light, etc.) please notify the Manager on duty.</w:t>
                            </w:r>
                          </w:p>
                          <w:p w14:paraId="0BDC94FE"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 xml:space="preserve">Ronald McDonald House is not responsible for any damage or loss of personal property.  </w:t>
                            </w:r>
                          </w:p>
                          <w:p w14:paraId="284C9A7C"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 xml:space="preserve">Guests may not disclose confidential information or use the names, photos or other identifying characteristics of other guests without consent. </w:t>
                            </w:r>
                          </w:p>
                          <w:p w14:paraId="1DCF4218" w14:textId="77777777" w:rsidR="00EC78C3" w:rsidRDefault="00EC78C3" w:rsidP="00EC78C3">
                            <w:pPr>
                              <w:pStyle w:val="BodyText"/>
                              <w:jc w:val="both"/>
                              <w:rPr>
                                <w:rFonts w:ascii="Arial" w:hAnsi="Arial"/>
                                <w:sz w:val="18"/>
                              </w:rPr>
                            </w:pPr>
                          </w:p>
                          <w:p w14:paraId="33274B4A" w14:textId="77777777" w:rsidR="00EC78C3" w:rsidRDefault="00EC78C3" w:rsidP="00EC78C3">
                            <w:pPr>
                              <w:pStyle w:val="BodyText"/>
                              <w:jc w:val="both"/>
                              <w:rPr>
                                <w:rFonts w:ascii="Arial" w:hAnsi="Arial"/>
                                <w:sz w:val="18"/>
                              </w:rPr>
                            </w:pPr>
                          </w:p>
                          <w:p w14:paraId="0580350C" w14:textId="77777777" w:rsidR="00EC78C3" w:rsidRDefault="00EC78C3" w:rsidP="00EC78C3">
                            <w:pPr>
                              <w:pStyle w:val="BodyText"/>
                              <w:jc w:val="both"/>
                              <w:rPr>
                                <w:rFonts w:ascii="Arial" w:hAnsi="Arial"/>
                                <w:sz w:val="12"/>
                              </w:rPr>
                            </w:pPr>
                          </w:p>
                          <w:p w14:paraId="227FB4B3" w14:textId="77777777" w:rsidR="00EC78C3" w:rsidRDefault="00EC78C3" w:rsidP="00EC78C3">
                            <w:pPr>
                              <w:pStyle w:val="BodyText"/>
                              <w:jc w:val="both"/>
                              <w:rPr>
                                <w:rFonts w:ascii="Arial" w:hAnsi="Arial"/>
                                <w:sz w:val="18"/>
                              </w:rPr>
                            </w:pPr>
                          </w:p>
                          <w:p w14:paraId="1843F85E" w14:textId="77777777" w:rsidR="00EC78C3" w:rsidRDefault="00EC78C3" w:rsidP="00EC78C3">
                            <w:pPr>
                              <w:pStyle w:val="BodyText"/>
                              <w:jc w:val="both"/>
                              <w:rPr>
                                <w:rFonts w:ascii="Arial" w:hAnsi="Arial"/>
                                <w:sz w:val="18"/>
                              </w:rPr>
                            </w:pPr>
                          </w:p>
                          <w:p w14:paraId="029BF09D" w14:textId="77777777" w:rsidR="00EC78C3" w:rsidRDefault="00EC78C3" w:rsidP="00EC78C3">
                            <w:pPr>
                              <w:pStyle w:val="BodyText"/>
                              <w:jc w:val="center"/>
                            </w:pPr>
                          </w:p>
                          <w:p w14:paraId="336A6EEF" w14:textId="77777777" w:rsidR="00EC78C3" w:rsidRDefault="00EC78C3" w:rsidP="00EC78C3">
                            <w:pPr>
                              <w:pStyle w:val="BodyText"/>
                              <w:jc w:val="center"/>
                            </w:pPr>
                          </w:p>
                          <w:p w14:paraId="152E8DA3" w14:textId="77777777" w:rsidR="00EC78C3" w:rsidRDefault="00EC78C3" w:rsidP="00EC78C3">
                            <w:pPr>
                              <w:pStyle w:val="BodyText"/>
                              <w:jc w:val="center"/>
                            </w:pPr>
                          </w:p>
                          <w:p w14:paraId="35FC6348" w14:textId="77777777" w:rsidR="00EC78C3" w:rsidRDefault="00EC78C3" w:rsidP="00EC78C3">
                            <w:pPr>
                              <w:pStyle w:val="Body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4C06F" id="Text Box 24" o:spid="_x0000_s1034" type="#_x0000_t202" style="position:absolute;margin-left:5in;margin-top:28.8pt;width:270pt;height:561.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" o:allowincell="f" filled="f" stroked="f" strokecolor="#89b6bf">
                <v:textbox>
                  <w:txbxContent>
                    <w:p w14:paraId="2963A315" w14:textId="77777777" w:rsidR="00EC78C3" w:rsidRDefault="00EC78C3" w:rsidP="00EC78C3">
                      <w:pPr>
                        <w:pStyle w:val="BodyText"/>
                        <w:jc w:val="center"/>
                        <w:rPr>
                          <w:rFonts w:ascii="Verdana" w:hAnsi="Verdana"/>
                          <w:b/>
                          <w:sz w:val="24"/>
                        </w:rPr>
                      </w:pPr>
                      <w:r>
                        <w:rPr>
                          <w:rFonts w:ascii="Verdana" w:hAnsi="Verdana"/>
                          <w:b/>
                          <w:sz w:val="24"/>
                        </w:rPr>
                        <w:t>ROOMS</w:t>
                      </w:r>
                    </w:p>
                    <w:p w14:paraId="6E742D2D" w14:textId="4E232D6C" w:rsidR="00EC78C3" w:rsidRDefault="00057F58" w:rsidP="00EC78C3">
                      <w:pPr>
                        <w:pStyle w:val="BodyText"/>
                        <w:jc w:val="center"/>
                        <w:rPr>
                          <w:rFonts w:ascii="Arial Black" w:hAnsi="Arial Black"/>
                          <w:b/>
                          <w:sz w:val="24"/>
                        </w:rPr>
                      </w:pPr>
                      <w:r w:rsidRPr="00EC78C3">
                        <w:rPr>
                          <w:rFonts w:ascii="Arial Black" w:hAnsi="Arial Black"/>
                          <w:b/>
                          <w:noProof/>
                          <w:sz w:val="24"/>
                        </w:rPr>
                        <w:drawing>
                          <wp:inline distT="0" distB="0" distL="0" distR="0" wp14:anchorId="4FA1F1B4" wp14:editId="50D32EEA">
                            <wp:extent cx="2647742" cy="190500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0143" cy="1921117"/>
                                    </a:xfrm>
                                    <a:prstGeom prst="rect">
                                      <a:avLst/>
                                    </a:prstGeom>
                                    <a:noFill/>
                                    <a:ln>
                                      <a:noFill/>
                                    </a:ln>
                                  </pic:spPr>
                                </pic:pic>
                              </a:graphicData>
                            </a:graphic>
                          </wp:inline>
                        </w:drawing>
                      </w:r>
                    </w:p>
                    <w:p w14:paraId="79F5FB4C" w14:textId="77777777" w:rsidR="00EC78C3" w:rsidRPr="00EB1F85" w:rsidRDefault="00EC78C3" w:rsidP="00EC78C3">
                      <w:pPr>
                        <w:pStyle w:val="BodyText"/>
                        <w:ind w:left="360" w:right="342"/>
                        <w:rPr>
                          <w:rFonts w:ascii="Audrey Text" w:hAnsi="Audrey Text"/>
                          <w:sz w:val="18"/>
                          <w:szCs w:val="18"/>
                        </w:rPr>
                      </w:pPr>
                      <w:r w:rsidRPr="00EB1F85">
                        <w:rPr>
                          <w:rFonts w:ascii="Audrey Text" w:hAnsi="Audrey Text"/>
                          <w:b/>
                          <w:sz w:val="18"/>
                          <w:szCs w:val="18"/>
                        </w:rPr>
                        <w:t>If you need to go home overnight, you are required to check out of your room and get a new referral from medical personnel to come back. We will not hold an unoccupied room for any family. Failure to do so will jeopardize your House privileges.</w:t>
                      </w:r>
                    </w:p>
                    <w:p w14:paraId="6CB69ECC"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 xml:space="preserve">One Room per family. Limit of four overnight family members to a room. Guests are not allowed in other guest’s rooms. </w:t>
                      </w:r>
                    </w:p>
                    <w:p w14:paraId="34F6F29E"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Management reserves the right to inspect guest rooms at any time. Room doors should not be propped open.</w:t>
                      </w:r>
                    </w:p>
                    <w:p w14:paraId="00C670A4" w14:textId="77777777" w:rsidR="00EC78C3" w:rsidRPr="00EB1F85" w:rsidRDefault="00EC78C3" w:rsidP="00EC78C3">
                      <w:pPr>
                        <w:pStyle w:val="BodyText"/>
                        <w:ind w:right="75"/>
                        <w:rPr>
                          <w:rFonts w:ascii="Audrey Text" w:hAnsi="Audrey Text"/>
                          <w:sz w:val="18"/>
                          <w:szCs w:val="18"/>
                        </w:rPr>
                      </w:pPr>
                      <w:r w:rsidRPr="00EB1F85">
                        <w:rPr>
                          <w:rFonts w:ascii="Audrey Text" w:hAnsi="Audrey Text"/>
                          <w:sz w:val="18"/>
                          <w:szCs w:val="18"/>
                        </w:rPr>
                        <w:t>Guests should respect the privacy of other guests; TV and radio sound should be kept at a reasonable level.  Please limit the number of visitors in the House. Visitor Hours are 9:00 AM - 9:00 PM.</w:t>
                      </w:r>
                    </w:p>
                    <w:p w14:paraId="57DC03DE" w14:textId="77777777" w:rsidR="00EC78C3" w:rsidRPr="00EB1F85" w:rsidRDefault="00EC78C3" w:rsidP="00EC78C3">
                      <w:pPr>
                        <w:pStyle w:val="BodyText"/>
                        <w:ind w:right="75"/>
                        <w:rPr>
                          <w:rFonts w:ascii="Audrey Text" w:hAnsi="Audrey Text"/>
                          <w:sz w:val="18"/>
                          <w:szCs w:val="18"/>
                        </w:rPr>
                      </w:pPr>
                      <w:r w:rsidRPr="00EB1F85">
                        <w:rPr>
                          <w:rFonts w:ascii="Audrey Text" w:hAnsi="Audrey Text"/>
                          <w:sz w:val="18"/>
                          <w:szCs w:val="18"/>
                        </w:rPr>
                        <w:t xml:space="preserve">Unnecessary noise, illegal activities and inappropriate behavior will not be permitted.  </w:t>
                      </w:r>
                    </w:p>
                    <w:p w14:paraId="2E8D2FA5" w14:textId="77777777" w:rsidR="00EC78C3" w:rsidRPr="00EB1F85" w:rsidRDefault="00EC78C3" w:rsidP="00EC78C3">
                      <w:pPr>
                        <w:pStyle w:val="BodyText"/>
                        <w:rPr>
                          <w:rFonts w:ascii="Audrey Text" w:hAnsi="Audrey Text"/>
                          <w:b/>
                          <w:sz w:val="18"/>
                          <w:szCs w:val="18"/>
                        </w:rPr>
                      </w:pPr>
                      <w:r w:rsidRPr="00EB1F85">
                        <w:rPr>
                          <w:rFonts w:ascii="Audrey Text" w:hAnsi="Audrey Text"/>
                          <w:sz w:val="18"/>
                          <w:szCs w:val="18"/>
                        </w:rPr>
                        <w:t>Game room time is 9:00 AM – 9:00 PM</w:t>
                      </w:r>
                    </w:p>
                    <w:p w14:paraId="7969A3A1"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It is the Guests’ responsibility to make beds, empty wastebaskets in outside dumpster (not in another container) and keep room and bathroom clean.</w:t>
                      </w:r>
                    </w:p>
                    <w:p w14:paraId="64B75DC2"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Please turn off lights and TV when leaving rooms.</w:t>
                      </w:r>
                    </w:p>
                    <w:p w14:paraId="6994C87F"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Should you note something wrong with your room or the House (need a blanket, see a burned-out light, etc.) please notify the Manager on duty.</w:t>
                      </w:r>
                    </w:p>
                    <w:p w14:paraId="0BDC94FE"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 xml:space="preserve">Ronald McDonald House is not responsible for any damage or loss of personal property.  </w:t>
                      </w:r>
                    </w:p>
                    <w:p w14:paraId="284C9A7C" w14:textId="77777777" w:rsidR="00EC78C3" w:rsidRPr="00EB1F85" w:rsidRDefault="00EC78C3" w:rsidP="00EC78C3">
                      <w:pPr>
                        <w:pStyle w:val="BodyText"/>
                        <w:rPr>
                          <w:rFonts w:ascii="Audrey Text" w:hAnsi="Audrey Text"/>
                          <w:sz w:val="18"/>
                          <w:szCs w:val="18"/>
                        </w:rPr>
                      </w:pPr>
                      <w:r w:rsidRPr="00EB1F85">
                        <w:rPr>
                          <w:rFonts w:ascii="Audrey Text" w:hAnsi="Audrey Text"/>
                          <w:sz w:val="18"/>
                          <w:szCs w:val="18"/>
                        </w:rPr>
                        <w:t xml:space="preserve">Guests may not disclose confidential information or use the names, photos or other identifying characteristics of other guests without consent. </w:t>
                      </w:r>
                    </w:p>
                    <w:p w14:paraId="1DCF4218" w14:textId="77777777" w:rsidR="00EC78C3" w:rsidRDefault="00EC78C3" w:rsidP="00EC78C3">
                      <w:pPr>
                        <w:pStyle w:val="BodyText"/>
                        <w:jc w:val="both"/>
                        <w:rPr>
                          <w:rFonts w:ascii="Arial" w:hAnsi="Arial"/>
                          <w:sz w:val="18"/>
                        </w:rPr>
                      </w:pPr>
                    </w:p>
                    <w:p w14:paraId="33274B4A" w14:textId="77777777" w:rsidR="00EC78C3" w:rsidRDefault="00EC78C3" w:rsidP="00EC78C3">
                      <w:pPr>
                        <w:pStyle w:val="BodyText"/>
                        <w:jc w:val="both"/>
                        <w:rPr>
                          <w:rFonts w:ascii="Arial" w:hAnsi="Arial"/>
                          <w:sz w:val="18"/>
                        </w:rPr>
                      </w:pPr>
                    </w:p>
                    <w:p w14:paraId="0580350C" w14:textId="77777777" w:rsidR="00EC78C3" w:rsidRDefault="00EC78C3" w:rsidP="00EC78C3">
                      <w:pPr>
                        <w:pStyle w:val="BodyText"/>
                        <w:jc w:val="both"/>
                        <w:rPr>
                          <w:rFonts w:ascii="Arial" w:hAnsi="Arial"/>
                          <w:sz w:val="12"/>
                        </w:rPr>
                      </w:pPr>
                    </w:p>
                    <w:p w14:paraId="227FB4B3" w14:textId="77777777" w:rsidR="00EC78C3" w:rsidRDefault="00EC78C3" w:rsidP="00EC78C3">
                      <w:pPr>
                        <w:pStyle w:val="BodyText"/>
                        <w:jc w:val="both"/>
                        <w:rPr>
                          <w:rFonts w:ascii="Arial" w:hAnsi="Arial"/>
                          <w:sz w:val="18"/>
                        </w:rPr>
                      </w:pPr>
                    </w:p>
                    <w:p w14:paraId="1843F85E" w14:textId="77777777" w:rsidR="00EC78C3" w:rsidRDefault="00EC78C3" w:rsidP="00EC78C3">
                      <w:pPr>
                        <w:pStyle w:val="BodyText"/>
                        <w:jc w:val="both"/>
                        <w:rPr>
                          <w:rFonts w:ascii="Arial" w:hAnsi="Arial"/>
                          <w:sz w:val="18"/>
                        </w:rPr>
                      </w:pPr>
                    </w:p>
                    <w:p w14:paraId="029BF09D" w14:textId="77777777" w:rsidR="00EC78C3" w:rsidRDefault="00EC78C3" w:rsidP="00EC78C3">
                      <w:pPr>
                        <w:pStyle w:val="BodyText"/>
                        <w:jc w:val="center"/>
                      </w:pPr>
                    </w:p>
                    <w:p w14:paraId="336A6EEF" w14:textId="77777777" w:rsidR="00EC78C3" w:rsidRDefault="00EC78C3" w:rsidP="00EC78C3">
                      <w:pPr>
                        <w:pStyle w:val="BodyText"/>
                        <w:jc w:val="center"/>
                      </w:pPr>
                    </w:p>
                    <w:p w14:paraId="152E8DA3" w14:textId="77777777" w:rsidR="00EC78C3" w:rsidRDefault="00EC78C3" w:rsidP="00EC78C3">
                      <w:pPr>
                        <w:pStyle w:val="BodyText"/>
                        <w:jc w:val="center"/>
                      </w:pPr>
                    </w:p>
                    <w:p w14:paraId="35FC6348" w14:textId="77777777" w:rsidR="00EC78C3" w:rsidRDefault="00EC78C3" w:rsidP="00EC78C3">
                      <w:pPr>
                        <w:pStyle w:val="BodyText"/>
                        <w:jc w:val="center"/>
                      </w:pPr>
                    </w:p>
                  </w:txbxContent>
                </v:textbox>
                <w10:wrap anchorx="page" anchory="page"/>
                <w10:anchorlock/>
              </v:shape>
            </w:pict>
          </mc:Fallback>
        </mc:AlternateContent>
      </w:r>
      <w:r w:rsidR="00057F58">
        <w:rPr>
          <w:noProof/>
        </w:rPr>
        <mc:AlternateContent>
          <mc:Choice Requires="wps">
            <w:drawing>
              <wp:anchor distT="0" distB="0" distL="114300" distR="114300" simplePos="0" relativeHeight="251658248" behindDoc="0" locked="1" layoutInCell="0" allowOverlap="1" wp14:anchorId="0DA744A2" wp14:editId="05EA97E5">
                <wp:simplePos x="0" y="0"/>
                <wp:positionH relativeFrom="page">
                  <wp:posOffset>320040</wp:posOffset>
                </wp:positionH>
                <wp:positionV relativeFrom="page">
                  <wp:posOffset>548640</wp:posOffset>
                </wp:positionV>
                <wp:extent cx="3956685" cy="7014210"/>
                <wp:effectExtent l="0" t="0" r="0" b="0"/>
                <wp:wrapNone/>
                <wp:docPr id="4696814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7014210"/>
                        </a:xfrm>
                        <a:prstGeom prst="rect">
                          <a:avLst/>
                        </a:prstGeom>
                        <a:noFill/>
                        <a:ln>
                          <a:noFill/>
                        </a:ln>
                        <a:extLst>
                          <a:ext uri="{909E8E84-426E-40DD-AFC4-6F175D3DCCD1}">
                            <a14:hiddenFill xmlns:a14="http://schemas.microsoft.com/office/drawing/2010/main">
                              <a:solidFill>
                                <a:srgbClr val="FFDDDD"/>
                              </a:solidFill>
                            </a14:hiddenFill>
                          </a:ext>
                          <a:ext uri="{91240B29-F687-4F45-9708-019B960494DF}">
                            <a14:hiddenLine xmlns:a14="http://schemas.microsoft.com/office/drawing/2010/main" w="9525">
                              <a:solidFill>
                                <a:srgbClr val="89B6BF"/>
                              </a:solidFill>
                              <a:miter lim="800000"/>
                              <a:headEnd/>
                              <a:tailEnd/>
                            </a14:hiddenLine>
                          </a:ext>
                        </a:extLst>
                      </wps:spPr>
                      <wps:txbx>
                        <w:txbxContent>
                          <w:p w14:paraId="0A7297DB" w14:textId="77777777" w:rsidR="00EC78C3" w:rsidRPr="00EB1F85" w:rsidRDefault="00EC78C3" w:rsidP="00EC78C3">
                            <w:pPr>
                              <w:pStyle w:val="HeadingText"/>
                              <w:jc w:val="center"/>
                              <w:rPr>
                                <w:rFonts w:ascii="Audrey Text" w:hAnsi="Audrey Text"/>
                                <w:color w:val="auto"/>
                                <w:sz w:val="20"/>
                              </w:rPr>
                            </w:pPr>
                            <w:r w:rsidRPr="00EB1F85">
                              <w:rPr>
                                <w:rFonts w:ascii="Audrey Text" w:hAnsi="Audrey Text"/>
                                <w:color w:val="auto"/>
                                <w:sz w:val="20"/>
                              </w:rPr>
                              <w:t>GENERAL HOUSE RULES</w:t>
                            </w:r>
                          </w:p>
                          <w:p w14:paraId="69385E02" w14:textId="77777777" w:rsidR="00EC78C3" w:rsidRPr="00EB1F85" w:rsidRDefault="00EC78C3" w:rsidP="00EC78C3">
                            <w:pPr>
                              <w:pStyle w:val="BodyText"/>
                              <w:ind w:right="75"/>
                              <w:rPr>
                                <w:rFonts w:ascii="Audrey Text" w:hAnsi="Audrey Text"/>
                                <w:b/>
                                <w:i/>
                              </w:rPr>
                            </w:pPr>
                            <w:r w:rsidRPr="00EB1F85">
                              <w:rPr>
                                <w:rFonts w:ascii="Audrey Text" w:hAnsi="Audrey Text"/>
                                <w:i/>
                              </w:rPr>
                              <w:t xml:space="preserve">The purpose of Ronald McDonald House is to provide a home-away-from-home for families with hospitalized children. This allows families to visit and offer continuous support for their child. However, it is a privilege, not a right, to stay at the House. </w:t>
                            </w:r>
                            <w:r w:rsidRPr="00EB1F85">
                              <w:rPr>
                                <w:rFonts w:ascii="Audrey Text" w:hAnsi="Audrey Text"/>
                                <w:b/>
                                <w:i/>
                              </w:rPr>
                              <w:t xml:space="preserve">All families are expected to have at least 6 hours of documented hospital visitation between the hours of 9 am and 9 pm every day. </w:t>
                            </w:r>
                          </w:p>
                          <w:p w14:paraId="327B6E6F" w14:textId="77777777" w:rsidR="00EC78C3" w:rsidRPr="00EB1F85" w:rsidRDefault="00EC78C3" w:rsidP="00EC78C3">
                            <w:pPr>
                              <w:pStyle w:val="BodyText"/>
                              <w:ind w:right="75"/>
                              <w:rPr>
                                <w:rFonts w:ascii="Audrey Text" w:hAnsi="Audrey Text"/>
                                <w:b/>
                                <w:i/>
                              </w:rPr>
                            </w:pPr>
                            <w:r w:rsidRPr="00EB1F85">
                              <w:rPr>
                                <w:rFonts w:ascii="Audrey Text" w:hAnsi="Audrey Text"/>
                                <w:b/>
                                <w:i/>
                              </w:rPr>
                              <w:t>Only family members actively involved in the care of the patient are eligible to stay at Ronald McDonald House</w:t>
                            </w:r>
                          </w:p>
                          <w:p w14:paraId="44486DE4" w14:textId="77777777" w:rsidR="00EC78C3" w:rsidRPr="00EB1F85" w:rsidRDefault="00EC78C3" w:rsidP="00EC78C3">
                            <w:pPr>
                              <w:pStyle w:val="BodyText"/>
                              <w:ind w:right="75"/>
                              <w:rPr>
                                <w:rFonts w:ascii="Audrey Text" w:hAnsi="Audrey Text"/>
                              </w:rPr>
                            </w:pPr>
                            <w:r w:rsidRPr="00EB1F85">
                              <w:rPr>
                                <w:rFonts w:ascii="Audrey Text" w:hAnsi="Audrey Text"/>
                              </w:rPr>
                              <w:t xml:space="preserve">Any extenuating circumstances dealing with hospital visitations should be discussed with the House Manager/Executive Director and/or hospital social worker as soon as they arise. </w:t>
                            </w:r>
                          </w:p>
                          <w:p w14:paraId="29ACAE4E" w14:textId="77777777" w:rsidR="00EC78C3" w:rsidRPr="00EB1F85" w:rsidRDefault="00EC78C3" w:rsidP="00EC78C3">
                            <w:pPr>
                              <w:pStyle w:val="BodyText"/>
                              <w:ind w:right="75"/>
                              <w:rPr>
                                <w:rFonts w:ascii="Audrey Text" w:hAnsi="Audrey Text"/>
                              </w:rPr>
                            </w:pPr>
                            <w:proofErr w:type="gramStart"/>
                            <w:r w:rsidRPr="00EB1F85">
                              <w:rPr>
                                <w:rFonts w:ascii="Audrey Text" w:hAnsi="Audrey Text"/>
                              </w:rPr>
                              <w:t>Non compliance</w:t>
                            </w:r>
                            <w:proofErr w:type="gramEnd"/>
                            <w:r w:rsidRPr="00EB1F85">
                              <w:rPr>
                                <w:rFonts w:ascii="Audrey Text" w:hAnsi="Audrey Text"/>
                              </w:rPr>
                              <w:t xml:space="preserve"> with any of the House rules may result in expulsion from the House and future inability to use the Ronald McDonald House.</w:t>
                            </w:r>
                          </w:p>
                          <w:p w14:paraId="60A79E15" w14:textId="77777777" w:rsidR="00EC78C3" w:rsidRPr="00EB1F85" w:rsidRDefault="00EC78C3" w:rsidP="00EC78C3">
                            <w:pPr>
                              <w:pStyle w:val="BodyText"/>
                              <w:rPr>
                                <w:rFonts w:ascii="Audrey Text" w:hAnsi="Audrey Text"/>
                              </w:rPr>
                            </w:pPr>
                            <w:r w:rsidRPr="00EB1F85">
                              <w:rPr>
                                <w:rFonts w:ascii="Audrey Text" w:hAnsi="Audrey Text"/>
                                <w:b/>
                              </w:rPr>
                              <w:t>Criminal History/Drug Screening/Child Protective Services:</w:t>
                            </w:r>
                          </w:p>
                          <w:p w14:paraId="19686ADE" w14:textId="77777777" w:rsidR="00EC78C3" w:rsidRPr="00EB1F85" w:rsidRDefault="00EC78C3" w:rsidP="00EC78C3">
                            <w:pPr>
                              <w:pStyle w:val="BodyText"/>
                              <w:rPr>
                                <w:rFonts w:ascii="Audrey Text" w:hAnsi="Audrey Text"/>
                              </w:rPr>
                            </w:pPr>
                            <w:r w:rsidRPr="00EB1F85">
                              <w:rPr>
                                <w:rFonts w:ascii="Audrey Text" w:hAnsi="Audrey Text"/>
                                <w:b/>
                              </w:rPr>
                              <w:t>Ronald McDonald House does not admit any guest who has plead guilty, been convicted, or pending charges, of a felony, crimes related to domestic violence, charges involving physical harm or injury, or any crimes against children. Families who are under investigation by Child Protective Services or families with a positive drug screening test who are not actively participating in an approved treatment program are not eligible for admission.</w:t>
                            </w:r>
                          </w:p>
                          <w:p w14:paraId="55D874F4" w14:textId="77777777" w:rsidR="00EC78C3" w:rsidRPr="00EB1F85" w:rsidRDefault="00EC78C3" w:rsidP="00EC78C3">
                            <w:pPr>
                              <w:pStyle w:val="BodyText"/>
                              <w:ind w:right="75"/>
                              <w:rPr>
                                <w:rFonts w:ascii="Audrey Text" w:hAnsi="Audrey Text"/>
                              </w:rPr>
                            </w:pPr>
                            <w:r w:rsidRPr="00EB1F85">
                              <w:rPr>
                                <w:rFonts w:ascii="Audrey Text" w:hAnsi="Audrey Text"/>
                              </w:rPr>
                              <w:t>Food and drinks are permitted ONLY in designated areas:  Kitchen, Dining Room, and Patio.</w:t>
                            </w:r>
                          </w:p>
                          <w:p w14:paraId="6C0B9838" w14:textId="77777777" w:rsidR="00EC78C3" w:rsidRPr="00EB1F85" w:rsidRDefault="00EC78C3" w:rsidP="00EC78C3">
                            <w:pPr>
                              <w:pStyle w:val="BodyText"/>
                              <w:ind w:right="75"/>
                              <w:rPr>
                                <w:rFonts w:ascii="Audrey Text" w:hAnsi="Audrey Text"/>
                              </w:rPr>
                            </w:pPr>
                            <w:r w:rsidRPr="00EB1F85">
                              <w:rPr>
                                <w:rFonts w:ascii="Audrey Text" w:hAnsi="Audrey Text"/>
                              </w:rPr>
                              <w:t xml:space="preserve">The House is a NO SMOKING/VAPING facility. Weapons, alcohol, illegal drugs and tobacco products are not permitted (consumed or stored) in the House.  </w:t>
                            </w:r>
                          </w:p>
                          <w:p w14:paraId="13DB858C" w14:textId="77777777" w:rsidR="00EC78C3" w:rsidRPr="00EB1F85" w:rsidRDefault="00EC78C3" w:rsidP="00EC78C3">
                            <w:pPr>
                              <w:pStyle w:val="BodyText"/>
                              <w:ind w:right="75"/>
                              <w:rPr>
                                <w:rFonts w:ascii="Audrey Text" w:hAnsi="Audrey Text"/>
                              </w:rPr>
                            </w:pPr>
                            <w:r w:rsidRPr="00EB1F85">
                              <w:rPr>
                                <w:rFonts w:ascii="Audrey Text" w:hAnsi="Audrey Text"/>
                              </w:rPr>
                              <w:t>Guests who have been diagnosed with an infectious disease within the last three weeks will not be allowed to occupy a room except after consultation with the Physician.</w:t>
                            </w:r>
                          </w:p>
                          <w:p w14:paraId="679F003B" w14:textId="77777777" w:rsidR="00EC78C3" w:rsidRPr="00EB1F85" w:rsidRDefault="00EC78C3" w:rsidP="00EC78C3">
                            <w:pPr>
                              <w:pStyle w:val="BodyText"/>
                              <w:ind w:right="75"/>
                              <w:rPr>
                                <w:rFonts w:ascii="Audrey Text" w:hAnsi="Audrey Text"/>
                              </w:rPr>
                            </w:pPr>
                            <w:r w:rsidRPr="00EB1F85">
                              <w:rPr>
                                <w:rFonts w:ascii="Audrey Text" w:hAnsi="Audrey Text"/>
                                <w:b/>
                              </w:rPr>
                              <w:t xml:space="preserve">Parents are responsible for their children (under the age of 18) while a guest at Ronald McDonald House.  Children must </w:t>
                            </w:r>
                            <w:proofErr w:type="gramStart"/>
                            <w:r w:rsidRPr="00EB1F85">
                              <w:rPr>
                                <w:rFonts w:ascii="Audrey Text" w:hAnsi="Audrey Text"/>
                                <w:b/>
                              </w:rPr>
                              <w:t>be in the presence of at least one parent/grandparent at all times</w:t>
                            </w:r>
                            <w:proofErr w:type="gramEnd"/>
                            <w:r w:rsidRPr="00EB1F85">
                              <w:rPr>
                                <w:rFonts w:ascii="Audrey Text" w:hAnsi="Audrey Text"/>
                                <w:b/>
                              </w:rPr>
                              <w:t xml:space="preserve">. Children may not be left in the care of anyone other than a parent/grandparent while in the House. No one under the age of 18 is permitted to stay in the House without their parent or guardian. Children not related to the registered family are not eligible to stay at Ronald McDonald House. </w:t>
                            </w:r>
                          </w:p>
                          <w:p w14:paraId="59D8D65C" w14:textId="77777777" w:rsidR="00EC78C3" w:rsidRPr="00EB1F85" w:rsidRDefault="00EC78C3" w:rsidP="00EC78C3">
                            <w:pPr>
                              <w:pStyle w:val="BodyText"/>
                              <w:ind w:right="75"/>
                              <w:rPr>
                                <w:rFonts w:ascii="Audrey Text" w:hAnsi="Audrey Text"/>
                                <w:i/>
                              </w:rPr>
                            </w:pPr>
                            <w:r w:rsidRPr="00EB1F85">
                              <w:rPr>
                                <w:rFonts w:ascii="Audrey Text" w:hAnsi="Audrey Text"/>
                              </w:rPr>
                              <w:t xml:space="preserve">Pets are not allowed. Guests are not allowed to sleep in common areas. Shirts, pants and shoes should be </w:t>
                            </w:r>
                            <w:proofErr w:type="gramStart"/>
                            <w:r w:rsidRPr="00EB1F85">
                              <w:rPr>
                                <w:rFonts w:ascii="Audrey Text" w:hAnsi="Audrey Text"/>
                              </w:rPr>
                              <w:t>worn at all times</w:t>
                            </w:r>
                            <w:proofErr w:type="gramEnd"/>
                            <w:r w:rsidRPr="00EB1F85">
                              <w:rPr>
                                <w:rFonts w:ascii="Audrey Text" w:hAnsi="Audrey Text"/>
                              </w:rPr>
                              <w:t xml:space="preserve"> in public areas.</w:t>
                            </w:r>
                          </w:p>
                          <w:p w14:paraId="6EA47C15" w14:textId="77777777" w:rsidR="00EC78C3" w:rsidRDefault="00EC78C3" w:rsidP="00EC78C3">
                            <w:pPr>
                              <w:pStyle w:val="BodyText"/>
                              <w:ind w:right="75"/>
                              <w:jc w:val="both"/>
                              <w:rPr>
                                <w:rFonts w:ascii="Arial" w:hAnsi="Arial"/>
                                <w:i/>
                                <w:sz w:val="2"/>
                              </w:rPr>
                            </w:pPr>
                          </w:p>
                          <w:p w14:paraId="37392AB7" w14:textId="77777777" w:rsidR="00EC78C3" w:rsidRDefault="00EC78C3" w:rsidP="00EC78C3">
                            <w:pPr>
                              <w:pStyle w:val="BodyText"/>
                              <w:ind w:right="75"/>
                              <w:jc w:val="both"/>
                              <w:rPr>
                                <w:rFonts w:ascii="Arial" w:hAnsi="Arial"/>
                                <w:i/>
                                <w:smallCaps/>
                              </w:rPr>
                            </w:pPr>
                          </w:p>
                          <w:p w14:paraId="27287657" w14:textId="77777777" w:rsidR="00EC78C3" w:rsidRDefault="00EC78C3" w:rsidP="00EC78C3">
                            <w:pPr>
                              <w:pStyle w:val="BodyText"/>
                              <w:ind w:right="75"/>
                              <w:jc w:val="both"/>
                              <w:rPr>
                                <w:rFonts w:ascii="Arial" w:hAnsi="Arial"/>
                                <w:i/>
                              </w:rPr>
                            </w:pPr>
                          </w:p>
                          <w:p w14:paraId="5650A280" w14:textId="77777777" w:rsidR="00EC78C3" w:rsidRDefault="00EC78C3" w:rsidP="00EC78C3">
                            <w:pPr>
                              <w:pStyle w:val="BodyText"/>
                              <w:jc w:val="both"/>
                              <w:rPr>
                                <w:rFonts w:ascii="Arial" w:hAnsi="Arial"/>
                                <w:sz w:val="18"/>
                              </w:rPr>
                            </w:pPr>
                          </w:p>
                          <w:p w14:paraId="6E76D97F" w14:textId="77777777" w:rsidR="00EC78C3" w:rsidRDefault="00EC78C3" w:rsidP="00EC78C3">
                            <w:pPr>
                              <w:pStyle w:val="BodyText"/>
                              <w:jc w:val="both"/>
                              <w:rPr>
                                <w:rFonts w:ascii="Arial" w:hAnsi="Arial"/>
                                <w:b/>
                                <w:smallCaps/>
                              </w:rPr>
                            </w:pPr>
                          </w:p>
                          <w:p w14:paraId="6082C489" w14:textId="77777777" w:rsidR="00EC78C3" w:rsidRDefault="00EC78C3" w:rsidP="00EC78C3">
                            <w:pPr>
                              <w:pStyle w:val="BodyText"/>
                              <w:jc w:val="both"/>
                              <w:rPr>
                                <w:sz w:val="18"/>
                              </w:rPr>
                            </w:pPr>
                          </w:p>
                          <w:p w14:paraId="13BAAF16" w14:textId="77777777" w:rsidR="00EC78C3" w:rsidRDefault="00EC78C3" w:rsidP="00EC78C3">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744A2" id="Text Box 23" o:spid="_x0000_s1035" type="#_x0000_t202" style="position:absolute;margin-left:25.2pt;margin-top:43.2pt;width:311.55pt;height:552.3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" o:allowincell="f" filled="f" fillcolor="#fdd" stroked="f" strokecolor="#89b6bf">
                <v:textbox>
                  <w:txbxContent>
                    <w:p w14:paraId="0A7297DB" w14:textId="77777777" w:rsidR="00EC78C3" w:rsidRPr="00EB1F85" w:rsidRDefault="00EC78C3" w:rsidP="00EC78C3">
                      <w:pPr>
                        <w:pStyle w:val="HeadingText"/>
                        <w:jc w:val="center"/>
                        <w:rPr>
                          <w:rFonts w:ascii="Audrey Text" w:hAnsi="Audrey Text"/>
                          <w:color w:val="auto"/>
                          <w:sz w:val="20"/>
                        </w:rPr>
                      </w:pPr>
                      <w:r w:rsidRPr="00EB1F85">
                        <w:rPr>
                          <w:rFonts w:ascii="Audrey Text" w:hAnsi="Audrey Text"/>
                          <w:color w:val="auto"/>
                          <w:sz w:val="20"/>
                        </w:rPr>
                        <w:t>GENERAL HOUSE RULES</w:t>
                      </w:r>
                    </w:p>
                    <w:p w14:paraId="69385E02" w14:textId="77777777" w:rsidR="00EC78C3" w:rsidRPr="00EB1F85" w:rsidRDefault="00EC78C3" w:rsidP="00EC78C3">
                      <w:pPr>
                        <w:pStyle w:val="BodyText"/>
                        <w:ind w:right="75"/>
                        <w:rPr>
                          <w:rFonts w:ascii="Audrey Text" w:hAnsi="Audrey Text"/>
                          <w:b/>
                          <w:i/>
                        </w:rPr>
                      </w:pPr>
                      <w:r w:rsidRPr="00EB1F85">
                        <w:rPr>
                          <w:rFonts w:ascii="Audrey Text" w:hAnsi="Audrey Text"/>
                          <w:i/>
                        </w:rPr>
                        <w:t xml:space="preserve">The purpose of Ronald McDonald House is to provide a home-away-from-home for families with hospitalized children. This allows families to visit and offer continuous support for their child. However, it is a privilege, not a right, to stay at the House. </w:t>
                      </w:r>
                      <w:r w:rsidRPr="00EB1F85">
                        <w:rPr>
                          <w:rFonts w:ascii="Audrey Text" w:hAnsi="Audrey Text"/>
                          <w:b/>
                          <w:i/>
                        </w:rPr>
                        <w:t xml:space="preserve">All families are expected to have at least 6 hours of documented hospital visitation between the hours of 9 am and 9 pm every day. </w:t>
                      </w:r>
                    </w:p>
                    <w:p w14:paraId="327B6E6F" w14:textId="77777777" w:rsidR="00EC78C3" w:rsidRPr="00EB1F85" w:rsidRDefault="00EC78C3" w:rsidP="00EC78C3">
                      <w:pPr>
                        <w:pStyle w:val="BodyText"/>
                        <w:ind w:right="75"/>
                        <w:rPr>
                          <w:rFonts w:ascii="Audrey Text" w:hAnsi="Audrey Text"/>
                          <w:b/>
                          <w:i/>
                        </w:rPr>
                      </w:pPr>
                      <w:r w:rsidRPr="00EB1F85">
                        <w:rPr>
                          <w:rFonts w:ascii="Audrey Text" w:hAnsi="Audrey Text"/>
                          <w:b/>
                          <w:i/>
                        </w:rPr>
                        <w:t>Only family members actively involved in the care of the patient are eligible to stay at Ronald McDonald House</w:t>
                      </w:r>
                    </w:p>
                    <w:p w14:paraId="44486DE4" w14:textId="77777777" w:rsidR="00EC78C3" w:rsidRPr="00EB1F85" w:rsidRDefault="00EC78C3" w:rsidP="00EC78C3">
                      <w:pPr>
                        <w:pStyle w:val="BodyText"/>
                        <w:ind w:right="75"/>
                        <w:rPr>
                          <w:rFonts w:ascii="Audrey Text" w:hAnsi="Audrey Text"/>
                        </w:rPr>
                      </w:pPr>
                      <w:r w:rsidRPr="00EB1F85">
                        <w:rPr>
                          <w:rFonts w:ascii="Audrey Text" w:hAnsi="Audrey Text"/>
                        </w:rPr>
                        <w:t xml:space="preserve">Any extenuating circumstances dealing with hospital visitations should be discussed with the House Manager/Executive Director and/or hospital social worker as soon as they arise. </w:t>
                      </w:r>
                    </w:p>
                    <w:p w14:paraId="29ACAE4E" w14:textId="77777777" w:rsidR="00EC78C3" w:rsidRPr="00EB1F85" w:rsidRDefault="00EC78C3" w:rsidP="00EC78C3">
                      <w:pPr>
                        <w:pStyle w:val="BodyText"/>
                        <w:ind w:right="75"/>
                        <w:rPr>
                          <w:rFonts w:ascii="Audrey Text" w:hAnsi="Audrey Text"/>
                        </w:rPr>
                      </w:pPr>
                      <w:proofErr w:type="gramStart"/>
                      <w:r w:rsidRPr="00EB1F85">
                        <w:rPr>
                          <w:rFonts w:ascii="Audrey Text" w:hAnsi="Audrey Text"/>
                        </w:rPr>
                        <w:t>Non compliance</w:t>
                      </w:r>
                      <w:proofErr w:type="gramEnd"/>
                      <w:r w:rsidRPr="00EB1F85">
                        <w:rPr>
                          <w:rFonts w:ascii="Audrey Text" w:hAnsi="Audrey Text"/>
                        </w:rPr>
                        <w:t xml:space="preserve"> with any of the House rules may result in expulsion from the House and future inability to use the Ronald McDonald House.</w:t>
                      </w:r>
                    </w:p>
                    <w:p w14:paraId="60A79E15" w14:textId="77777777" w:rsidR="00EC78C3" w:rsidRPr="00EB1F85" w:rsidRDefault="00EC78C3" w:rsidP="00EC78C3">
                      <w:pPr>
                        <w:pStyle w:val="BodyText"/>
                        <w:rPr>
                          <w:rFonts w:ascii="Audrey Text" w:hAnsi="Audrey Text"/>
                        </w:rPr>
                      </w:pPr>
                      <w:r w:rsidRPr="00EB1F85">
                        <w:rPr>
                          <w:rFonts w:ascii="Audrey Text" w:hAnsi="Audrey Text"/>
                          <w:b/>
                        </w:rPr>
                        <w:t>Criminal History/Drug Screening/Child Protective Services:</w:t>
                      </w:r>
                    </w:p>
                    <w:p w14:paraId="19686ADE" w14:textId="77777777" w:rsidR="00EC78C3" w:rsidRPr="00EB1F85" w:rsidRDefault="00EC78C3" w:rsidP="00EC78C3">
                      <w:pPr>
                        <w:pStyle w:val="BodyText"/>
                        <w:rPr>
                          <w:rFonts w:ascii="Audrey Text" w:hAnsi="Audrey Text"/>
                        </w:rPr>
                      </w:pPr>
                      <w:r w:rsidRPr="00EB1F85">
                        <w:rPr>
                          <w:rFonts w:ascii="Audrey Text" w:hAnsi="Audrey Text"/>
                          <w:b/>
                        </w:rPr>
                        <w:t>Ronald McDonald House does not admit any guest who has plead guilty, been convicted, or pending charges, of a felony, crimes related to domestic violence, charges involving physical harm or injury, or any crimes against children. Families who are under investigation by Child Protective Services or families with a positive drug screening test who are not actively participating in an approved treatment program are not eligible for admission.</w:t>
                      </w:r>
                    </w:p>
                    <w:p w14:paraId="55D874F4" w14:textId="77777777" w:rsidR="00EC78C3" w:rsidRPr="00EB1F85" w:rsidRDefault="00EC78C3" w:rsidP="00EC78C3">
                      <w:pPr>
                        <w:pStyle w:val="BodyText"/>
                        <w:ind w:right="75"/>
                        <w:rPr>
                          <w:rFonts w:ascii="Audrey Text" w:hAnsi="Audrey Text"/>
                        </w:rPr>
                      </w:pPr>
                      <w:r w:rsidRPr="00EB1F85">
                        <w:rPr>
                          <w:rFonts w:ascii="Audrey Text" w:hAnsi="Audrey Text"/>
                        </w:rPr>
                        <w:t>Food and drinks are permitted ONLY in designated areas:  Kitchen, Dining Room, and Patio.</w:t>
                      </w:r>
                    </w:p>
                    <w:p w14:paraId="6C0B9838" w14:textId="77777777" w:rsidR="00EC78C3" w:rsidRPr="00EB1F85" w:rsidRDefault="00EC78C3" w:rsidP="00EC78C3">
                      <w:pPr>
                        <w:pStyle w:val="BodyText"/>
                        <w:ind w:right="75"/>
                        <w:rPr>
                          <w:rFonts w:ascii="Audrey Text" w:hAnsi="Audrey Text"/>
                        </w:rPr>
                      </w:pPr>
                      <w:r w:rsidRPr="00EB1F85">
                        <w:rPr>
                          <w:rFonts w:ascii="Audrey Text" w:hAnsi="Audrey Text"/>
                        </w:rPr>
                        <w:t xml:space="preserve">The House is a NO SMOKING/VAPING facility. Weapons, alcohol, illegal drugs and tobacco products are not permitted (consumed or stored) in the House.  </w:t>
                      </w:r>
                    </w:p>
                    <w:p w14:paraId="13DB858C" w14:textId="77777777" w:rsidR="00EC78C3" w:rsidRPr="00EB1F85" w:rsidRDefault="00EC78C3" w:rsidP="00EC78C3">
                      <w:pPr>
                        <w:pStyle w:val="BodyText"/>
                        <w:ind w:right="75"/>
                        <w:rPr>
                          <w:rFonts w:ascii="Audrey Text" w:hAnsi="Audrey Text"/>
                        </w:rPr>
                      </w:pPr>
                      <w:r w:rsidRPr="00EB1F85">
                        <w:rPr>
                          <w:rFonts w:ascii="Audrey Text" w:hAnsi="Audrey Text"/>
                        </w:rPr>
                        <w:t>Guests who have been diagnosed with an infectious disease within the last three weeks will not be allowed to occupy a room except after consultation with the Physician.</w:t>
                      </w:r>
                    </w:p>
                    <w:p w14:paraId="679F003B" w14:textId="77777777" w:rsidR="00EC78C3" w:rsidRPr="00EB1F85" w:rsidRDefault="00EC78C3" w:rsidP="00EC78C3">
                      <w:pPr>
                        <w:pStyle w:val="BodyText"/>
                        <w:ind w:right="75"/>
                        <w:rPr>
                          <w:rFonts w:ascii="Audrey Text" w:hAnsi="Audrey Text"/>
                        </w:rPr>
                      </w:pPr>
                      <w:r w:rsidRPr="00EB1F85">
                        <w:rPr>
                          <w:rFonts w:ascii="Audrey Text" w:hAnsi="Audrey Text"/>
                          <w:b/>
                        </w:rPr>
                        <w:t xml:space="preserve">Parents are responsible for their children (under the age of 18) while a guest at Ronald McDonald House.  Children must </w:t>
                      </w:r>
                      <w:proofErr w:type="gramStart"/>
                      <w:r w:rsidRPr="00EB1F85">
                        <w:rPr>
                          <w:rFonts w:ascii="Audrey Text" w:hAnsi="Audrey Text"/>
                          <w:b/>
                        </w:rPr>
                        <w:t>be in the presence of at least one parent/grandparent at all times</w:t>
                      </w:r>
                      <w:proofErr w:type="gramEnd"/>
                      <w:r w:rsidRPr="00EB1F85">
                        <w:rPr>
                          <w:rFonts w:ascii="Audrey Text" w:hAnsi="Audrey Text"/>
                          <w:b/>
                        </w:rPr>
                        <w:t xml:space="preserve">. Children may not be left in the care of anyone other than a parent/grandparent while in the House. No one under the age of 18 is permitted to stay in the House without their parent or guardian. Children not related to the registered family are not eligible to stay at Ronald McDonald House. </w:t>
                      </w:r>
                    </w:p>
                    <w:p w14:paraId="59D8D65C" w14:textId="77777777" w:rsidR="00EC78C3" w:rsidRPr="00EB1F85" w:rsidRDefault="00EC78C3" w:rsidP="00EC78C3">
                      <w:pPr>
                        <w:pStyle w:val="BodyText"/>
                        <w:ind w:right="75"/>
                        <w:rPr>
                          <w:rFonts w:ascii="Audrey Text" w:hAnsi="Audrey Text"/>
                          <w:i/>
                        </w:rPr>
                      </w:pPr>
                      <w:r w:rsidRPr="00EB1F85">
                        <w:rPr>
                          <w:rFonts w:ascii="Audrey Text" w:hAnsi="Audrey Text"/>
                        </w:rPr>
                        <w:t xml:space="preserve">Pets are not allowed. Guests are not allowed to sleep in common areas. Shirts, pants and shoes should be </w:t>
                      </w:r>
                      <w:proofErr w:type="gramStart"/>
                      <w:r w:rsidRPr="00EB1F85">
                        <w:rPr>
                          <w:rFonts w:ascii="Audrey Text" w:hAnsi="Audrey Text"/>
                        </w:rPr>
                        <w:t>worn at all times</w:t>
                      </w:r>
                      <w:proofErr w:type="gramEnd"/>
                      <w:r w:rsidRPr="00EB1F85">
                        <w:rPr>
                          <w:rFonts w:ascii="Audrey Text" w:hAnsi="Audrey Text"/>
                        </w:rPr>
                        <w:t xml:space="preserve"> in public areas.</w:t>
                      </w:r>
                    </w:p>
                    <w:p w14:paraId="6EA47C15" w14:textId="77777777" w:rsidR="00EC78C3" w:rsidRDefault="00EC78C3" w:rsidP="00EC78C3">
                      <w:pPr>
                        <w:pStyle w:val="BodyText"/>
                        <w:ind w:right="75"/>
                        <w:jc w:val="both"/>
                        <w:rPr>
                          <w:rFonts w:ascii="Arial" w:hAnsi="Arial"/>
                          <w:i/>
                          <w:sz w:val="2"/>
                        </w:rPr>
                      </w:pPr>
                    </w:p>
                    <w:p w14:paraId="37392AB7" w14:textId="77777777" w:rsidR="00EC78C3" w:rsidRDefault="00EC78C3" w:rsidP="00EC78C3">
                      <w:pPr>
                        <w:pStyle w:val="BodyText"/>
                        <w:ind w:right="75"/>
                        <w:jc w:val="both"/>
                        <w:rPr>
                          <w:rFonts w:ascii="Arial" w:hAnsi="Arial"/>
                          <w:i/>
                          <w:smallCaps/>
                        </w:rPr>
                      </w:pPr>
                    </w:p>
                    <w:p w14:paraId="27287657" w14:textId="77777777" w:rsidR="00EC78C3" w:rsidRDefault="00EC78C3" w:rsidP="00EC78C3">
                      <w:pPr>
                        <w:pStyle w:val="BodyText"/>
                        <w:ind w:right="75"/>
                        <w:jc w:val="both"/>
                        <w:rPr>
                          <w:rFonts w:ascii="Arial" w:hAnsi="Arial"/>
                          <w:i/>
                        </w:rPr>
                      </w:pPr>
                    </w:p>
                    <w:p w14:paraId="5650A280" w14:textId="77777777" w:rsidR="00EC78C3" w:rsidRDefault="00EC78C3" w:rsidP="00EC78C3">
                      <w:pPr>
                        <w:pStyle w:val="BodyText"/>
                        <w:jc w:val="both"/>
                        <w:rPr>
                          <w:rFonts w:ascii="Arial" w:hAnsi="Arial"/>
                          <w:sz w:val="18"/>
                        </w:rPr>
                      </w:pPr>
                    </w:p>
                    <w:p w14:paraId="6E76D97F" w14:textId="77777777" w:rsidR="00EC78C3" w:rsidRDefault="00EC78C3" w:rsidP="00EC78C3">
                      <w:pPr>
                        <w:pStyle w:val="BodyText"/>
                        <w:jc w:val="both"/>
                        <w:rPr>
                          <w:rFonts w:ascii="Arial" w:hAnsi="Arial"/>
                          <w:b/>
                          <w:smallCaps/>
                        </w:rPr>
                      </w:pPr>
                    </w:p>
                    <w:p w14:paraId="6082C489" w14:textId="77777777" w:rsidR="00EC78C3" w:rsidRDefault="00EC78C3" w:rsidP="00EC78C3">
                      <w:pPr>
                        <w:pStyle w:val="BodyText"/>
                        <w:jc w:val="both"/>
                        <w:rPr>
                          <w:sz w:val="18"/>
                        </w:rPr>
                      </w:pPr>
                    </w:p>
                    <w:p w14:paraId="13BAAF16" w14:textId="77777777" w:rsidR="00EC78C3" w:rsidRDefault="00EC78C3" w:rsidP="00EC78C3">
                      <w:pPr>
                        <w:pStyle w:val="BodyText"/>
                      </w:pPr>
                    </w:p>
                  </w:txbxContent>
                </v:textbox>
                <w10:wrap anchorx="page" anchory="page"/>
                <w10:anchorlock/>
              </v:shape>
            </w:pict>
          </mc:Fallback>
        </mc:AlternateContent>
      </w:r>
      <w:r w:rsidR="00057F58">
        <w:rPr>
          <w:noProof/>
        </w:rPr>
        <mc:AlternateContent>
          <mc:Choice Requires="wps">
            <w:drawing>
              <wp:anchor distT="0" distB="0" distL="114300" distR="114300" simplePos="0" relativeHeight="251658247" behindDoc="0" locked="0" layoutInCell="0" allowOverlap="1" wp14:anchorId="6500BA50" wp14:editId="16538E64">
                <wp:simplePos x="0" y="0"/>
                <wp:positionH relativeFrom="column">
                  <wp:posOffset>7088505</wp:posOffset>
                </wp:positionH>
                <wp:positionV relativeFrom="paragraph">
                  <wp:posOffset>3211830</wp:posOffset>
                </wp:positionV>
                <wp:extent cx="274320" cy="274320"/>
                <wp:effectExtent l="0" t="0" r="0" b="0"/>
                <wp:wrapNone/>
                <wp:docPr id="197994765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curvedLeftArrow">
                          <a:avLst>
                            <a:gd name="adj1" fmla="val 20000"/>
                            <a:gd name="adj2" fmla="val 40000"/>
                            <a:gd name="adj3" fmla="val 33333"/>
                          </a:avLst>
                        </a:prstGeom>
                        <a:solidFill>
                          <a:srgbClr val="FFFFFF"/>
                        </a:solidFill>
                        <a:ln w="9525">
                          <a:solidFill>
                            <a:srgbClr val="000000"/>
                          </a:solidFill>
                          <a:miter lim="800000"/>
                          <a:headEnd/>
                          <a:tailEnd/>
                        </a:ln>
                      </wps:spPr>
                      <wps:txbx>
                        <w:txbxContent>
                          <w:p w14:paraId="34B0D32F" w14:textId="77777777" w:rsidR="0080452A" w:rsidRDefault="00804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0BA5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2" o:spid="_x0000_s1036" type="#_x0000_t103" style="position:absolute;margin-left:558.15pt;margin-top:252.9pt;width:21.6pt;height:21.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" o:allowincell="f">
                <v:textbox>
                  <w:txbxContent>
                    <w:p w14:paraId="34B0D32F" w14:textId="77777777" w:rsidR="0080452A" w:rsidRDefault="0080452A"/>
                  </w:txbxContent>
                </v:textbox>
              </v:shape>
            </w:pict>
          </mc:Fallback>
        </mc:AlternateContent>
      </w:r>
      <w:r w:rsidR="00057F58">
        <w:rPr>
          <w:noProof/>
        </w:rPr>
        <mc:AlternateContent>
          <mc:Choice Requires="wps">
            <w:drawing>
              <wp:anchor distT="0" distB="0" distL="114300" distR="114300" simplePos="0" relativeHeight="251658245" behindDoc="0" locked="0" layoutInCell="0" allowOverlap="1" wp14:anchorId="67F8897E" wp14:editId="6F4D2AAA">
                <wp:simplePos x="0" y="0"/>
                <wp:positionH relativeFrom="column">
                  <wp:posOffset>10927080</wp:posOffset>
                </wp:positionH>
                <wp:positionV relativeFrom="paragraph">
                  <wp:posOffset>5661660</wp:posOffset>
                </wp:positionV>
                <wp:extent cx="731520" cy="182880"/>
                <wp:effectExtent l="0" t="0" r="0" b="0"/>
                <wp:wrapNone/>
                <wp:docPr id="19473297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B2063" w14:textId="77777777" w:rsidR="0080452A" w:rsidRDefault="00EC78C3">
                            <w:pPr>
                              <w:jc w:val="right"/>
                              <w:rPr>
                                <w:sz w:val="16"/>
                              </w:rPr>
                            </w:pPr>
                            <w:r>
                              <w:rPr>
                                <w:sz w:val="16"/>
                              </w:rPr>
                              <w:t>10</w:t>
                            </w:r>
                            <w:r w:rsidR="00F0780C">
                              <w:rPr>
                                <w:sz w:val="16"/>
                              </w:rPr>
                              <w:t>/</w:t>
                            </w:r>
                            <w:r>
                              <w:rPr>
                                <w:sz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897E" id="Text Box 19" o:spid="_x0000_s1037" type="#_x0000_t202" style="position:absolute;margin-left:860.4pt;margin-top:445.8pt;width:57.6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" o:allowincell="f" stroked="f">
                <v:textbox>
                  <w:txbxContent>
                    <w:p w14:paraId="3CFB2063" w14:textId="77777777" w:rsidR="0080452A" w:rsidRDefault="00EC78C3">
                      <w:pPr>
                        <w:jc w:val="right"/>
                        <w:rPr>
                          <w:sz w:val="16"/>
                        </w:rPr>
                      </w:pPr>
                      <w:r>
                        <w:rPr>
                          <w:sz w:val="16"/>
                        </w:rPr>
                        <w:t>10</w:t>
                      </w:r>
                      <w:r w:rsidR="00F0780C">
                        <w:rPr>
                          <w:sz w:val="16"/>
                        </w:rPr>
                        <w:t>/</w:t>
                      </w:r>
                      <w:r>
                        <w:rPr>
                          <w:sz w:val="16"/>
                        </w:rPr>
                        <w:t>20</w:t>
                      </w:r>
                    </w:p>
                  </w:txbxContent>
                </v:textbox>
              </v:shape>
            </w:pict>
          </mc:Fallback>
        </mc:AlternateContent>
      </w:r>
    </w:p>
    <w:sectPr w:rsidR="00395BD6" w:rsidSect="00E6767D">
      <w:endnotePr>
        <w:numFmt w:val="decimal"/>
      </w:endnotePr>
      <w:pgSz w:w="24480" w:h="15840" w:orient="landscape" w:code="3"/>
      <w:pgMar w:top="1080" w:right="1080" w:bottom="1080" w:left="1080" w:header="720" w:footer="720" w:gutter="0"/>
      <w:cols w:num="3" w:space="1152" w:equalWidth="0">
        <w:col w:w="3672" w:space="1152"/>
        <w:col w:w="4033" w:space="1152"/>
        <w:col w:w="3671"/>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D2C5" w14:textId="77777777" w:rsidR="004058FB" w:rsidRDefault="004058FB">
      <w:r>
        <w:separator/>
      </w:r>
    </w:p>
  </w:endnote>
  <w:endnote w:type="continuationSeparator" w:id="0">
    <w:p w14:paraId="557247AF" w14:textId="77777777" w:rsidR="004058FB" w:rsidRDefault="0040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udrey Text">
    <w:altName w:val="Calibri"/>
    <w:panose1 w:val="00000000000000000000"/>
    <w:charset w:val="00"/>
    <w:family w:val="auto"/>
    <w:pitch w:val="variable"/>
    <w:sig w:usb0="E00002EF" w:usb1="4000E07B" w:usb2="00000000" w:usb3="00000000" w:csb0="0000019F" w:csb1="00000000"/>
  </w:font>
  <w:font w:name="Audrey Display">
    <w:panose1 w:val="00000000000000000000"/>
    <w:charset w:val="00"/>
    <w:family w:val="auto"/>
    <w:pitch w:val="variable"/>
    <w:sig w:usb0="E00002EF" w:usb1="4000E07B"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B4A7" w14:textId="77777777" w:rsidR="004058FB" w:rsidRDefault="004058FB">
      <w:r>
        <w:separator/>
      </w:r>
    </w:p>
  </w:footnote>
  <w:footnote w:type="continuationSeparator" w:id="0">
    <w:p w14:paraId="2686B64C" w14:textId="77777777" w:rsidR="004058FB" w:rsidRDefault="0040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73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C328BD"/>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11272A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8B7AA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64820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2C07B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EA8426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E0162CA"/>
    <w:multiLevelType w:val="hybridMultilevel"/>
    <w:tmpl w:val="B0A4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44C1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9CC4EE8"/>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5951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3314478">
    <w:abstractNumId w:val="5"/>
  </w:num>
  <w:num w:numId="3" w16cid:durableId="1558709044">
    <w:abstractNumId w:val="10"/>
  </w:num>
  <w:num w:numId="4" w16cid:durableId="434832660">
    <w:abstractNumId w:val="7"/>
  </w:num>
  <w:num w:numId="5" w16cid:durableId="2022660504">
    <w:abstractNumId w:val="9"/>
  </w:num>
  <w:num w:numId="6" w16cid:durableId="1453357273">
    <w:abstractNumId w:val="6"/>
  </w:num>
  <w:num w:numId="7" w16cid:durableId="2130345926">
    <w:abstractNumId w:val="3"/>
  </w:num>
  <w:num w:numId="8" w16cid:durableId="887452851">
    <w:abstractNumId w:val="1"/>
  </w:num>
  <w:num w:numId="9" w16cid:durableId="1001349482">
    <w:abstractNumId w:val="4"/>
  </w:num>
  <w:num w:numId="10" w16cid:durableId="1671978667">
    <w:abstractNumId w:val="2"/>
  </w:num>
  <w:num w:numId="11" w16cid:durableId="953364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8" w:dllVersion="513" w:checkStyle="1"/>
  <w:proofState w:spelling="clean" w:grammar="clean"/>
  <w:attachedTemplate r:id="rId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o:colormru v:ext="edit" colors="#89b6bf,#8788c1,#d0e2e6,#fcc,#fdd,#7f90b1,#bbc4d5,#c0c"/>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C7"/>
    <w:rsid w:val="000275C2"/>
    <w:rsid w:val="00057F58"/>
    <w:rsid w:val="000803E8"/>
    <w:rsid w:val="00080699"/>
    <w:rsid w:val="000F1FBD"/>
    <w:rsid w:val="000F67CF"/>
    <w:rsid w:val="00107112"/>
    <w:rsid w:val="00114A3E"/>
    <w:rsid w:val="00135925"/>
    <w:rsid w:val="00186256"/>
    <w:rsid w:val="00190D78"/>
    <w:rsid w:val="00196D94"/>
    <w:rsid w:val="001A054A"/>
    <w:rsid w:val="00224C0A"/>
    <w:rsid w:val="00227728"/>
    <w:rsid w:val="00231542"/>
    <w:rsid w:val="002773F3"/>
    <w:rsid w:val="00283030"/>
    <w:rsid w:val="0028501F"/>
    <w:rsid w:val="00293EF4"/>
    <w:rsid w:val="002A0088"/>
    <w:rsid w:val="002C12C2"/>
    <w:rsid w:val="002C5D5F"/>
    <w:rsid w:val="002F54C7"/>
    <w:rsid w:val="00340AA6"/>
    <w:rsid w:val="00352F58"/>
    <w:rsid w:val="00363DBA"/>
    <w:rsid w:val="00364870"/>
    <w:rsid w:val="00373C7A"/>
    <w:rsid w:val="00395BD6"/>
    <w:rsid w:val="003B0485"/>
    <w:rsid w:val="003D473A"/>
    <w:rsid w:val="003E6DAA"/>
    <w:rsid w:val="0040055F"/>
    <w:rsid w:val="0040251D"/>
    <w:rsid w:val="004058FB"/>
    <w:rsid w:val="00434B77"/>
    <w:rsid w:val="00492836"/>
    <w:rsid w:val="004A0928"/>
    <w:rsid w:val="004C64B7"/>
    <w:rsid w:val="004E27FA"/>
    <w:rsid w:val="004E61F3"/>
    <w:rsid w:val="00526EE1"/>
    <w:rsid w:val="00536B13"/>
    <w:rsid w:val="005471C0"/>
    <w:rsid w:val="00553236"/>
    <w:rsid w:val="00555731"/>
    <w:rsid w:val="005573C0"/>
    <w:rsid w:val="00573E1C"/>
    <w:rsid w:val="00574435"/>
    <w:rsid w:val="005C1BBA"/>
    <w:rsid w:val="005E5659"/>
    <w:rsid w:val="006477FD"/>
    <w:rsid w:val="006745E5"/>
    <w:rsid w:val="006B00B8"/>
    <w:rsid w:val="006C3E4B"/>
    <w:rsid w:val="0070606F"/>
    <w:rsid w:val="00716E31"/>
    <w:rsid w:val="007217A7"/>
    <w:rsid w:val="007378ED"/>
    <w:rsid w:val="00757C86"/>
    <w:rsid w:val="00762A7B"/>
    <w:rsid w:val="00781B44"/>
    <w:rsid w:val="007841E5"/>
    <w:rsid w:val="007B08D3"/>
    <w:rsid w:val="007B4E46"/>
    <w:rsid w:val="007C65A9"/>
    <w:rsid w:val="008019CA"/>
    <w:rsid w:val="0080452A"/>
    <w:rsid w:val="00831096"/>
    <w:rsid w:val="008326FF"/>
    <w:rsid w:val="00845C15"/>
    <w:rsid w:val="00847F04"/>
    <w:rsid w:val="00851D1A"/>
    <w:rsid w:val="00862600"/>
    <w:rsid w:val="008626F5"/>
    <w:rsid w:val="00867790"/>
    <w:rsid w:val="00874B12"/>
    <w:rsid w:val="00887EFA"/>
    <w:rsid w:val="008C60A7"/>
    <w:rsid w:val="008E4F63"/>
    <w:rsid w:val="008F18C9"/>
    <w:rsid w:val="00901D1F"/>
    <w:rsid w:val="009349AC"/>
    <w:rsid w:val="00991AD9"/>
    <w:rsid w:val="009B694D"/>
    <w:rsid w:val="009C11C9"/>
    <w:rsid w:val="009C6E07"/>
    <w:rsid w:val="009D59C0"/>
    <w:rsid w:val="009E0463"/>
    <w:rsid w:val="009F246C"/>
    <w:rsid w:val="00A102B7"/>
    <w:rsid w:val="00A107AB"/>
    <w:rsid w:val="00A2218E"/>
    <w:rsid w:val="00A65FC7"/>
    <w:rsid w:val="00A9185F"/>
    <w:rsid w:val="00AC6EC6"/>
    <w:rsid w:val="00AF40CA"/>
    <w:rsid w:val="00B25B69"/>
    <w:rsid w:val="00B25D02"/>
    <w:rsid w:val="00B309AC"/>
    <w:rsid w:val="00B314E0"/>
    <w:rsid w:val="00B41A2D"/>
    <w:rsid w:val="00BA4A78"/>
    <w:rsid w:val="00BD053C"/>
    <w:rsid w:val="00BD35DF"/>
    <w:rsid w:val="00BE4346"/>
    <w:rsid w:val="00C251DB"/>
    <w:rsid w:val="00C56166"/>
    <w:rsid w:val="00C61EB1"/>
    <w:rsid w:val="00CA7AF2"/>
    <w:rsid w:val="00CB726D"/>
    <w:rsid w:val="00CC24B0"/>
    <w:rsid w:val="00CC510A"/>
    <w:rsid w:val="00CC5312"/>
    <w:rsid w:val="00CD382E"/>
    <w:rsid w:val="00D0329F"/>
    <w:rsid w:val="00D55ABC"/>
    <w:rsid w:val="00D611A0"/>
    <w:rsid w:val="00D91132"/>
    <w:rsid w:val="00D96EE0"/>
    <w:rsid w:val="00DC2D11"/>
    <w:rsid w:val="00DF1898"/>
    <w:rsid w:val="00E43C0C"/>
    <w:rsid w:val="00E524AE"/>
    <w:rsid w:val="00E556E7"/>
    <w:rsid w:val="00E636B2"/>
    <w:rsid w:val="00E6767D"/>
    <w:rsid w:val="00E74690"/>
    <w:rsid w:val="00E93123"/>
    <w:rsid w:val="00EB079A"/>
    <w:rsid w:val="00EB1F85"/>
    <w:rsid w:val="00EB3B4E"/>
    <w:rsid w:val="00EC78C3"/>
    <w:rsid w:val="00ED381A"/>
    <w:rsid w:val="00ED40AE"/>
    <w:rsid w:val="00EF3920"/>
    <w:rsid w:val="00EF50A9"/>
    <w:rsid w:val="00EF5324"/>
    <w:rsid w:val="00F0780C"/>
    <w:rsid w:val="00F30297"/>
    <w:rsid w:val="00F64B77"/>
    <w:rsid w:val="00F713BD"/>
    <w:rsid w:val="00F96769"/>
    <w:rsid w:val="00FB7259"/>
    <w:rsid w:val="00FD3E93"/>
    <w:rsid w:val="00FE0AA9"/>
    <w:rsid w:val="00FF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9b6bf,#8788c1,#d0e2e6,#fcc,#fdd,#7f90b1,#bbc4d5,#c0c"/>
    </o:shapedefaults>
    <o:shapelayout v:ext="edit">
      <o:idmap v:ext="edit" data="2"/>
    </o:shapelayout>
  </w:shapeDefaults>
  <w:decimalSymbol w:val="."/>
  <w:listSeparator w:val=","/>
  <w14:docId w14:val="440F9ED5"/>
  <w15:chartTrackingRefBased/>
  <w15:docId w15:val="{71F21B33-7F51-4837-892E-5D9D92CE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outlineLvl w:val="3"/>
    </w:pPr>
    <w:rPr>
      <w:rFonts w:ascii="Arial Rounded MT Bold" w:hAnsi="Arial Rounded MT Bold"/>
      <w:color w:val="800080"/>
    </w:rPr>
  </w:style>
  <w:style w:type="paragraph" w:styleId="Heading5">
    <w:name w:val="heading 5"/>
    <w:basedOn w:val="Normal"/>
    <w:next w:val="Normal"/>
    <w:qFormat/>
    <w:pPr>
      <w:keepNext/>
      <w:ind w:right="60"/>
      <w:jc w:val="center"/>
      <w:outlineLvl w:val="4"/>
    </w:pPr>
    <w:rPr>
      <w:rFonts w:ascii="Arial Rounded MT Bold" w:hAnsi="Arial Rounded MT Bold"/>
      <w:i/>
      <w:color w:val="008080"/>
      <w:sz w:val="28"/>
    </w:rPr>
  </w:style>
  <w:style w:type="paragraph" w:styleId="Heading6">
    <w:name w:val="heading 6"/>
    <w:basedOn w:val="Normal"/>
    <w:next w:val="Normal"/>
    <w:qFormat/>
    <w:pPr>
      <w:keepNext/>
      <w:jc w:val="center"/>
      <w:outlineLvl w:val="5"/>
    </w:pPr>
    <w:rPr>
      <w:rFonts w:ascii="Arial" w:hAnsi="Arial"/>
      <w:b/>
      <w:sz w:val="20"/>
    </w:rPr>
  </w:style>
  <w:style w:type="paragraph" w:styleId="Heading7">
    <w:name w:val="heading 7"/>
    <w:basedOn w:val="Normal"/>
    <w:next w:val="Normal"/>
    <w:qFormat/>
    <w:pPr>
      <w:keepNext/>
      <w:tabs>
        <w:tab w:val="right" w:pos="3870"/>
      </w:tabs>
      <w:ind w:right="-165"/>
      <w:jc w:val="center"/>
      <w:outlineLvl w:val="6"/>
    </w:pPr>
    <w:rPr>
      <w:rFonts w:ascii="Arial" w:hAnsi="Arial"/>
      <w:b/>
      <w:color w:val="FF0000"/>
      <w:sz w:val="20"/>
    </w:rPr>
  </w:style>
  <w:style w:type="paragraph" w:styleId="Heading8">
    <w:name w:val="heading 8"/>
    <w:basedOn w:val="Normal"/>
    <w:next w:val="Normal"/>
    <w:qFormat/>
    <w:pPr>
      <w:keepNext/>
      <w:outlineLvl w:val="7"/>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TitleHeading">
    <w:name w:val="Title Heading"/>
    <w:basedOn w:val="Normal"/>
    <w:pPr>
      <w:jc w:val="center"/>
    </w:pPr>
    <w:rPr>
      <w:rFonts w:ascii="Arial Rounded MT Bold" w:hAnsi="Arial Rounded MT Bold"/>
      <w:i/>
      <w:color w:val="008080"/>
      <w:sz w:val="44"/>
    </w:rPr>
  </w:style>
  <w:style w:type="paragraph" w:styleId="BodyText">
    <w:name w:val="Body Text"/>
    <w:basedOn w:val="Normal"/>
    <w:link w:val="BodyTextChar"/>
    <w:semiHidden/>
    <w:pPr>
      <w:spacing w:after="120"/>
    </w:pPr>
    <w:rPr>
      <w:rFonts w:ascii="Arial Rounded MT Bold" w:hAnsi="Arial Rounded MT Bold"/>
      <w:sz w:val="20"/>
    </w:rPr>
  </w:style>
  <w:style w:type="paragraph" w:customStyle="1" w:styleId="HeadingText">
    <w:name w:val="Heading Text"/>
    <w:basedOn w:val="Header"/>
    <w:pPr>
      <w:tabs>
        <w:tab w:val="clear" w:pos="4320"/>
        <w:tab w:val="clear" w:pos="8640"/>
      </w:tabs>
      <w:spacing w:after="120"/>
    </w:pPr>
    <w:rPr>
      <w:rFonts w:ascii="Arial Rounded MT Bold" w:hAnsi="Arial Rounded MT Bold"/>
      <w:b/>
      <w:color w:val="008080"/>
      <w:spacing w:val="20"/>
      <w:sz w:val="28"/>
      <w14:shadow w14:blurRad="50800" w14:dist="38100" w14:dir="2700000" w14:sx="100000" w14:sy="100000" w14:kx="0" w14:ky="0" w14:algn="tl">
        <w14:srgbClr w14:val="000000">
          <w14:alpha w14:val="60000"/>
        </w14:srgbClr>
      </w14:shadow>
    </w:rPr>
  </w:style>
  <w:style w:type="paragraph" w:styleId="BodyText2">
    <w:name w:val="Body Text 2"/>
    <w:basedOn w:val="Normal"/>
    <w:semiHidden/>
    <w:pPr>
      <w:jc w:val="center"/>
    </w:pPr>
    <w:rPr>
      <w:rFonts w:ascii="Arial Rounded MT Bold" w:hAnsi="Arial Rounded MT Bold"/>
      <w:color w:val="800080"/>
    </w:rPr>
  </w:style>
  <w:style w:type="paragraph" w:customStyle="1" w:styleId="Slogan">
    <w:name w:val="Slogan"/>
    <w:basedOn w:val="Normal"/>
    <w:rPr>
      <w:rFonts w:ascii="Arial Rounded MT Bold" w:hAnsi="Arial Rounded MT Bold"/>
      <w:i/>
      <w:color w:val="008080"/>
      <w:sz w:val="22"/>
    </w:rPr>
  </w:style>
  <w:style w:type="paragraph" w:customStyle="1" w:styleId="AddressInfo">
    <w:name w:val="Address Info"/>
    <w:basedOn w:val="Normal"/>
    <w:pPr>
      <w:ind w:right="60"/>
      <w:jc w:val="center"/>
    </w:pPr>
    <w:rPr>
      <w:rFonts w:ascii="Arial Rounded MT Bold" w:hAnsi="Arial Rounded MT Bold"/>
      <w:i/>
      <w:color w:val="800080"/>
      <w:sz w:val="22"/>
    </w:rPr>
  </w:style>
  <w:style w:type="paragraph" w:customStyle="1" w:styleId="Text">
    <w:name w:val="Text"/>
    <w:basedOn w:val="Normal"/>
    <w:pPr>
      <w:spacing w:after="200"/>
    </w:pPr>
    <w:rPr>
      <w:rFonts w:ascii="Arial" w:hAnsi="Arial"/>
      <w:sz w:val="22"/>
    </w:rPr>
  </w:style>
  <w:style w:type="paragraph" w:styleId="BodyText3">
    <w:name w:val="Body Text 3"/>
    <w:basedOn w:val="Normal"/>
    <w:semiHidden/>
    <w:rPr>
      <w:rFonts w:ascii="Arial" w:hAnsi="Arial"/>
      <w:sz w:val="18"/>
    </w:rPr>
  </w:style>
  <w:style w:type="paragraph" w:styleId="BodyTextIndent">
    <w:name w:val="Body Text Indent"/>
    <w:basedOn w:val="Normal"/>
    <w:semiHidden/>
    <w:pPr>
      <w:ind w:left="360" w:hanging="360"/>
    </w:pPr>
  </w:style>
  <w:style w:type="paragraph" w:styleId="BlockText">
    <w:name w:val="Block Text"/>
    <w:basedOn w:val="Normal"/>
    <w:semiHidden/>
    <w:pPr>
      <w:shd w:val="pct5" w:color="auto" w:fill="FFFFFF"/>
      <w:ind w:left="180" w:right="195" w:hanging="180"/>
      <w:jc w:val="both"/>
    </w:pPr>
    <w:rPr>
      <w:rFonts w:ascii="Arial" w:hAnsi="Arial"/>
      <w:i/>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9E0463"/>
    <w:rPr>
      <w:rFonts w:ascii="Tahoma" w:hAnsi="Tahoma"/>
      <w:sz w:val="16"/>
      <w:szCs w:val="16"/>
      <w:lang w:val="x-none" w:eastAsia="x-none"/>
    </w:rPr>
  </w:style>
  <w:style w:type="character" w:customStyle="1" w:styleId="BalloonTextChar">
    <w:name w:val="Balloon Text Char"/>
    <w:link w:val="BalloonText"/>
    <w:uiPriority w:val="99"/>
    <w:semiHidden/>
    <w:rsid w:val="009E0463"/>
    <w:rPr>
      <w:rFonts w:ascii="Tahoma" w:hAnsi="Tahoma" w:cs="Tahoma"/>
      <w:sz w:val="16"/>
      <w:szCs w:val="16"/>
    </w:rPr>
  </w:style>
  <w:style w:type="character" w:customStyle="1" w:styleId="BodyTextChar">
    <w:name w:val="Body Text Char"/>
    <w:link w:val="BodyText"/>
    <w:semiHidden/>
    <w:rsid w:val="00EC78C3"/>
    <w:rPr>
      <w:rFonts w:ascii="Arial Rounded MT Bold" w:hAnsi="Arial Rounded MT Bold"/>
    </w:rPr>
  </w:style>
  <w:style w:type="paragraph" w:styleId="ListParagraph">
    <w:name w:val="List Paragraph"/>
    <w:basedOn w:val="Normal"/>
    <w:uiPriority w:val="34"/>
    <w:qFormat/>
    <w:rsid w:val="00AF40CA"/>
    <w:pPr>
      <w:ind w:left="720"/>
      <w:contextualSpacing/>
    </w:pPr>
  </w:style>
  <w:style w:type="paragraph" w:styleId="NormalWeb">
    <w:name w:val="Normal (Web)"/>
    <w:basedOn w:val="Normal"/>
    <w:uiPriority w:val="99"/>
    <w:semiHidden/>
    <w:unhideWhenUsed/>
    <w:rsid w:val="00574435"/>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Download\Tri-F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0038FC5E56274A9339D53E5F314AA5" ma:contentTypeVersion="19" ma:contentTypeDescription="Create a new document." ma:contentTypeScope="" ma:versionID="fcba59f70d0b884bda3b0ff29c7960f7">
  <xsd:schema xmlns:xsd="http://www.w3.org/2001/XMLSchema" xmlns:xs="http://www.w3.org/2001/XMLSchema" xmlns:p="http://schemas.microsoft.com/office/2006/metadata/properties" xmlns:ns2="7a19b382-6e5c-42dd-b283-c58d1f65b3c1" xmlns:ns3="417ca990-eb00-4e2d-9414-1acab49bafea" targetNamespace="http://schemas.microsoft.com/office/2006/metadata/properties" ma:root="true" ma:fieldsID="34632be5da0026f5e9f5e1e1a26b1a1a" ns2:_="" ns3:_="">
    <xsd:import namespace="7a19b382-6e5c-42dd-b283-c58d1f65b3c1"/>
    <xsd:import namespace="417ca990-eb00-4e2d-9414-1acab49ba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b382-6e5c-42dd-b283-c58d1f65b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6c05a-49cb-49b3-b326-73a4010e33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ca990-eb00-4e2d-9414-1acab49ba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d475ed-93f1-48c3-8b04-1cb29a14f210}" ma:internalName="TaxCatchAll" ma:showField="CatchAllData" ma:web="417ca990-eb00-4e2d-9414-1acab49ba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7ca990-eb00-4e2d-9414-1acab49bafea"/>
    <lcf76f155ced4ddcb4097134ff3c332f xmlns="7a19b382-6e5c-42dd-b283-c58d1f65b3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AA9EAD-1B99-40A6-85E8-AC739184B58C}">
  <ds:schemaRefs>
    <ds:schemaRef ds:uri="http://schemas.microsoft.com/sharepoint/v3/contenttype/forms"/>
  </ds:schemaRefs>
</ds:datastoreItem>
</file>

<file path=customXml/itemProps2.xml><?xml version="1.0" encoding="utf-8"?>
<ds:datastoreItem xmlns:ds="http://schemas.openxmlformats.org/officeDocument/2006/customXml" ds:itemID="{D9B27E63-5EE4-404E-A5AB-9B9CD0C979C1}">
  <ds:schemaRefs>
    <ds:schemaRef ds:uri="http://schemas.microsoft.com/office/2006/metadata/longProperties"/>
  </ds:schemaRefs>
</ds:datastoreItem>
</file>

<file path=customXml/itemProps3.xml><?xml version="1.0" encoding="utf-8"?>
<ds:datastoreItem xmlns:ds="http://schemas.openxmlformats.org/officeDocument/2006/customXml" ds:itemID="{72D698F1-7385-4612-AE0F-B9484766E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9b382-6e5c-42dd-b283-c58d1f65b3c1"/>
    <ds:schemaRef ds:uri="417ca990-eb00-4e2d-9414-1acab49ba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0A28C-416D-47C3-80FE-12384FC59A0D}">
  <ds:schemaRefs>
    <ds:schemaRef ds:uri="http://schemas.microsoft.com/office/2006/metadata/properties"/>
    <ds:schemaRef ds:uri="http://schemas.microsoft.com/office/infopath/2007/PartnerControls"/>
    <ds:schemaRef ds:uri="417ca990-eb00-4e2d-9414-1acab49bafea"/>
    <ds:schemaRef ds:uri="7a19b382-6e5c-42dd-b283-c58d1f65b3c1"/>
  </ds:schemaRefs>
</ds:datastoreItem>
</file>

<file path=docProps/app.xml><?xml version="1.0" encoding="utf-8"?>
<Properties xmlns="http://schemas.openxmlformats.org/officeDocument/2006/extended-properties" xmlns:vt="http://schemas.openxmlformats.org/officeDocument/2006/docPropsVTypes">
  <Template>Tri-Fold</Template>
  <TotalTime>1</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Brochure</vt:lpstr>
    </vt:vector>
  </TitlesOfParts>
  <Company>by KMT Software, Inc. -- http://www.kmt.com</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subject/>
  <dc:creator>Luis Warf</dc:creator>
  <cp:keywords/>
  <cp:lastModifiedBy>Montana Kimrey</cp:lastModifiedBy>
  <cp:revision>2</cp:revision>
  <cp:lastPrinted>2026-05-15T13:54:00Z</cp:lastPrinted>
  <dcterms:created xsi:type="dcterms:W3CDTF">2026-05-17T16:22:00Z</dcterms:created>
  <dcterms:modified xsi:type="dcterms:W3CDTF">2026-05-17T16:22:00Z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lpFile">
    <vt:lpwstr>KMTWD240.HLP</vt:lpwstr>
  </property>
  <property fmtid="{D5CDD505-2E9C-101B-9397-08002B2CF9AE}" pid="3" name="display_urn:schemas-microsoft-com:office:office#Editor">
    <vt:lpwstr>Staff Volunteer</vt:lpwstr>
  </property>
  <property fmtid="{D5CDD505-2E9C-101B-9397-08002B2CF9AE}" pid="4" name="Order">
    <vt:lpwstr>231600.000000000</vt:lpwstr>
  </property>
  <property fmtid="{D5CDD505-2E9C-101B-9397-08002B2CF9AE}" pid="5" name="display_urn:schemas-microsoft-com:office:office#Author">
    <vt:lpwstr>Staff Volunteer</vt:lpwstr>
  </property>
  <property fmtid="{D5CDD505-2E9C-101B-9397-08002B2CF9AE}" pid="6" name="MediaServiceImageTags">
    <vt:lpwstr/>
  </property>
  <property fmtid="{D5CDD505-2E9C-101B-9397-08002B2CF9AE}" pid="7" name="ContentTypeId">
    <vt:lpwstr>0x0101006E0038FC5E56274A9339D53E5F314AA5</vt:lpwstr>
  </property>
</Properties>
</file>